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467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730"/>
        <w:gridCol w:w="1550"/>
        <w:gridCol w:w="2410"/>
        <w:gridCol w:w="900"/>
        <w:gridCol w:w="990"/>
        <w:gridCol w:w="1980"/>
        <w:gridCol w:w="1260"/>
        <w:gridCol w:w="1530"/>
        <w:gridCol w:w="1260"/>
        <w:gridCol w:w="2060"/>
      </w:tblGrid>
      <w:tr w:rsidR="005F6C84" w:rsidRPr="00AC4425" w14:paraId="0FEC9093" w14:textId="77777777" w:rsidTr="00BF3E2F">
        <w:trPr>
          <w:cantSplit/>
          <w:trHeight w:val="264"/>
          <w:tblHeader/>
        </w:trPr>
        <w:tc>
          <w:tcPr>
            <w:tcW w:w="730" w:type="dxa"/>
            <w:vMerge w:val="restart"/>
            <w:shd w:val="clear" w:color="auto" w:fill="C6D9F1" w:themeFill="text2" w:themeFillTint="33"/>
            <w:vAlign w:val="center"/>
          </w:tcPr>
          <w:p w14:paraId="0B2146E5" w14:textId="77777777" w:rsidR="005F6C84" w:rsidRPr="00C038EA" w:rsidRDefault="005F6C84" w:rsidP="005F6C84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  <w:r w:rsidRPr="00507A69">
              <w:rPr>
                <w:rStyle w:val="Bold"/>
              </w:rPr>
              <w:t>Activity No.</w:t>
            </w:r>
          </w:p>
        </w:tc>
        <w:tc>
          <w:tcPr>
            <w:tcW w:w="1550" w:type="dxa"/>
            <w:vMerge w:val="restart"/>
            <w:shd w:val="clear" w:color="auto" w:fill="C6D9F1" w:themeFill="text2" w:themeFillTint="33"/>
            <w:vAlign w:val="center"/>
          </w:tcPr>
          <w:p w14:paraId="16A975D1" w14:textId="77777777" w:rsidR="005F6C84" w:rsidRPr="00C038EA" w:rsidRDefault="005F6C84" w:rsidP="005F6C84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  <w:r w:rsidRPr="00507A69">
              <w:rPr>
                <w:rStyle w:val="Bold"/>
              </w:rPr>
              <w:t>Activity Description</w:t>
            </w:r>
          </w:p>
        </w:tc>
        <w:tc>
          <w:tcPr>
            <w:tcW w:w="3310" w:type="dxa"/>
            <w:gridSpan w:val="2"/>
            <w:shd w:val="clear" w:color="auto" w:fill="C6D9F1" w:themeFill="text2" w:themeFillTint="33"/>
            <w:vAlign w:val="center"/>
          </w:tcPr>
          <w:p w14:paraId="7E19965C" w14:textId="77777777" w:rsidR="005F6C84" w:rsidRPr="00507A69" w:rsidRDefault="005F6C84" w:rsidP="005F6C84">
            <w:pPr>
              <w:pStyle w:val="TableTextCentered"/>
              <w:rPr>
                <w:rStyle w:val="Bold"/>
              </w:rPr>
            </w:pPr>
            <w:r w:rsidRPr="00507A69">
              <w:rPr>
                <w:rStyle w:val="Bold"/>
              </w:rPr>
              <w:t>Inspection/Test Requirements</w:t>
            </w:r>
          </w:p>
        </w:tc>
        <w:tc>
          <w:tcPr>
            <w:tcW w:w="2970" w:type="dxa"/>
            <w:gridSpan w:val="2"/>
            <w:shd w:val="clear" w:color="auto" w:fill="C6D9F1" w:themeFill="text2" w:themeFillTint="33"/>
            <w:vAlign w:val="center"/>
          </w:tcPr>
          <w:p w14:paraId="36AA338B" w14:textId="77777777" w:rsidR="005F6C84" w:rsidRPr="00507A69" w:rsidRDefault="005F6C84" w:rsidP="005F6C84">
            <w:pPr>
              <w:pStyle w:val="TableTextCentered"/>
              <w:rPr>
                <w:rStyle w:val="Bold"/>
              </w:rPr>
            </w:pPr>
            <w:r w:rsidRPr="00507A69">
              <w:rPr>
                <w:rStyle w:val="Bold"/>
              </w:rPr>
              <w:t>Reference Documentation</w:t>
            </w:r>
          </w:p>
        </w:tc>
        <w:tc>
          <w:tcPr>
            <w:tcW w:w="4050" w:type="dxa"/>
            <w:gridSpan w:val="3"/>
            <w:shd w:val="clear" w:color="auto" w:fill="C6D9F1" w:themeFill="text2" w:themeFillTint="33"/>
            <w:vAlign w:val="center"/>
          </w:tcPr>
          <w:p w14:paraId="3A883988" w14:textId="77777777" w:rsidR="005F6C84" w:rsidRPr="00AC4425" w:rsidRDefault="005F6C84" w:rsidP="005F6C84">
            <w:pPr>
              <w:pStyle w:val="TableTextCentered"/>
            </w:pPr>
            <w:r w:rsidRPr="00507A69">
              <w:rPr>
                <w:rStyle w:val="Bold"/>
              </w:rPr>
              <w:t>Method of Verification (see Legend)</w:t>
            </w:r>
          </w:p>
        </w:tc>
        <w:tc>
          <w:tcPr>
            <w:tcW w:w="2060" w:type="dxa"/>
            <w:vMerge w:val="restart"/>
            <w:shd w:val="clear" w:color="auto" w:fill="C6D9F1" w:themeFill="text2" w:themeFillTint="33"/>
            <w:vAlign w:val="center"/>
          </w:tcPr>
          <w:p w14:paraId="1713EEAD" w14:textId="77777777" w:rsidR="005F6C84" w:rsidRPr="00507A69" w:rsidRDefault="005F6C84" w:rsidP="005F6C84">
            <w:pPr>
              <w:pStyle w:val="TableTextCentered"/>
              <w:rPr>
                <w:rStyle w:val="Bold"/>
              </w:rPr>
            </w:pPr>
            <w:r w:rsidRPr="00507A69">
              <w:rPr>
                <w:rStyle w:val="Bold"/>
              </w:rPr>
              <w:t xml:space="preserve">Demonstrated Evidence </w:t>
            </w:r>
          </w:p>
          <w:p w14:paraId="72B81546" w14:textId="77777777" w:rsidR="005F6C84" w:rsidRDefault="005F6C84" w:rsidP="005F6C84">
            <w:pPr>
              <w:pStyle w:val="TableTextCentered"/>
              <w:rPr>
                <w:rStyle w:val="Bold"/>
              </w:rPr>
            </w:pPr>
            <w:r w:rsidRPr="00507A69">
              <w:rPr>
                <w:rStyle w:val="Bold"/>
              </w:rPr>
              <w:t>Report / Checklist</w:t>
            </w:r>
          </w:p>
          <w:p w14:paraId="1B1501A3" w14:textId="77777777" w:rsidR="005F6C84" w:rsidRPr="00AC4425" w:rsidRDefault="005F6C84" w:rsidP="005F6C84">
            <w:pPr>
              <w:pStyle w:val="TableTextCentered"/>
            </w:pPr>
            <w:r w:rsidRPr="00507A69">
              <w:rPr>
                <w:rStyle w:val="Bold"/>
              </w:rPr>
              <w:t>Reference No.</w:t>
            </w:r>
          </w:p>
        </w:tc>
      </w:tr>
      <w:tr w:rsidR="005F6C84" w:rsidRPr="00AC4425" w14:paraId="12B77058" w14:textId="77777777" w:rsidTr="00BF3E2F">
        <w:trPr>
          <w:cantSplit/>
          <w:trHeight w:val="435"/>
          <w:tblHeader/>
        </w:trPr>
        <w:tc>
          <w:tcPr>
            <w:tcW w:w="730" w:type="dxa"/>
            <w:vMerge/>
            <w:shd w:val="clear" w:color="auto" w:fill="C6D9F1" w:themeFill="text2" w:themeFillTint="33"/>
            <w:vAlign w:val="center"/>
          </w:tcPr>
          <w:p w14:paraId="01732063" w14:textId="77777777" w:rsidR="005F6C84" w:rsidRPr="00C038EA" w:rsidRDefault="005F6C84" w:rsidP="005F6C84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C6D9F1" w:themeFill="text2" w:themeFillTint="33"/>
            <w:vAlign w:val="center"/>
          </w:tcPr>
          <w:p w14:paraId="38AE264B" w14:textId="77777777" w:rsidR="005F6C84" w:rsidRPr="00C038EA" w:rsidRDefault="005F6C84" w:rsidP="005F6C84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C6D9F1" w:themeFill="text2" w:themeFillTint="33"/>
            <w:vAlign w:val="center"/>
          </w:tcPr>
          <w:p w14:paraId="0BFFEB29" w14:textId="77777777" w:rsidR="005F6C84" w:rsidRPr="00507A69" w:rsidRDefault="005F6C84" w:rsidP="005F6C84">
            <w:pPr>
              <w:pStyle w:val="TableTextCentered"/>
              <w:rPr>
                <w:rStyle w:val="Bold"/>
              </w:rPr>
            </w:pPr>
            <w:r w:rsidRPr="00507A69">
              <w:rPr>
                <w:rStyle w:val="Bold"/>
              </w:rPr>
              <w:t>Test or Inspection Performed</w:t>
            </w:r>
          </w:p>
        </w:tc>
        <w:tc>
          <w:tcPr>
            <w:tcW w:w="900" w:type="dxa"/>
            <w:shd w:val="clear" w:color="auto" w:fill="C6D9F1" w:themeFill="text2" w:themeFillTint="33"/>
            <w:vAlign w:val="center"/>
          </w:tcPr>
          <w:p w14:paraId="73ED2FA6" w14:textId="77777777" w:rsidR="005F6C84" w:rsidRPr="00507A69" w:rsidRDefault="005F6C84" w:rsidP="005F6C84">
            <w:pPr>
              <w:pStyle w:val="TableTextCentered"/>
              <w:rPr>
                <w:rStyle w:val="Bold"/>
              </w:rPr>
            </w:pPr>
            <w:r w:rsidRPr="00507A69">
              <w:rPr>
                <w:rStyle w:val="Bold"/>
              </w:rPr>
              <w:t>Stage/ Frequency</w:t>
            </w:r>
          </w:p>
        </w:tc>
        <w:tc>
          <w:tcPr>
            <w:tcW w:w="990" w:type="dxa"/>
            <w:shd w:val="clear" w:color="auto" w:fill="C6D9F1" w:themeFill="text2" w:themeFillTint="33"/>
            <w:vAlign w:val="center"/>
          </w:tcPr>
          <w:p w14:paraId="6D49F680" w14:textId="77777777" w:rsidR="005F6C84" w:rsidRPr="00507A69" w:rsidRDefault="005F6C84" w:rsidP="005F6C84">
            <w:pPr>
              <w:pStyle w:val="TableTextCentered"/>
              <w:rPr>
                <w:rStyle w:val="Bold"/>
              </w:rPr>
            </w:pPr>
            <w:r w:rsidRPr="00507A69">
              <w:rPr>
                <w:rStyle w:val="Bold"/>
              </w:rPr>
              <w:t>Code/Spec/ Etc.</w:t>
            </w:r>
          </w:p>
        </w:tc>
        <w:tc>
          <w:tcPr>
            <w:tcW w:w="1980" w:type="dxa"/>
            <w:shd w:val="clear" w:color="auto" w:fill="C6D9F1" w:themeFill="text2" w:themeFillTint="33"/>
            <w:vAlign w:val="center"/>
          </w:tcPr>
          <w:p w14:paraId="49828ECD" w14:textId="77777777" w:rsidR="005F6C84" w:rsidRPr="00507A69" w:rsidRDefault="005F6C84" w:rsidP="005F6C84">
            <w:pPr>
              <w:pStyle w:val="TableTextCentered"/>
              <w:rPr>
                <w:rStyle w:val="Bold"/>
              </w:rPr>
            </w:pPr>
            <w:r w:rsidRPr="00507A69">
              <w:rPr>
                <w:rStyle w:val="Bold"/>
              </w:rPr>
              <w:t>Acceptance Criteria</w:t>
            </w:r>
          </w:p>
        </w:tc>
        <w:tc>
          <w:tcPr>
            <w:tcW w:w="1260" w:type="dxa"/>
            <w:shd w:val="clear" w:color="auto" w:fill="C6D9F1" w:themeFill="text2" w:themeFillTint="33"/>
            <w:vAlign w:val="center"/>
          </w:tcPr>
          <w:p w14:paraId="30AD2384" w14:textId="77777777" w:rsidR="005F6C84" w:rsidRPr="00507A69" w:rsidDel="007411D8" w:rsidRDefault="005F6C84" w:rsidP="005F6C84">
            <w:pPr>
              <w:pStyle w:val="TableTextCentered"/>
              <w:rPr>
                <w:rStyle w:val="Bold"/>
              </w:rPr>
            </w:pPr>
            <w:r>
              <w:rPr>
                <w:rStyle w:val="Bold"/>
              </w:rPr>
              <w:t>Construction Contractor</w:t>
            </w:r>
          </w:p>
        </w:tc>
        <w:tc>
          <w:tcPr>
            <w:tcW w:w="1530" w:type="dxa"/>
            <w:shd w:val="clear" w:color="auto" w:fill="C6D9F1" w:themeFill="text2" w:themeFillTint="33"/>
            <w:vAlign w:val="center"/>
          </w:tcPr>
          <w:p w14:paraId="7D385F02" w14:textId="77777777" w:rsidR="005F6C84" w:rsidRPr="00507A69" w:rsidRDefault="005F6C84" w:rsidP="005F6C84">
            <w:pPr>
              <w:pStyle w:val="TableTextCentered"/>
              <w:rPr>
                <w:rStyle w:val="Bold"/>
              </w:rPr>
            </w:pPr>
            <w:r>
              <w:rPr>
                <w:rStyle w:val="Bold"/>
              </w:rPr>
              <w:t>Site Construction Department</w:t>
            </w:r>
          </w:p>
        </w:tc>
        <w:tc>
          <w:tcPr>
            <w:tcW w:w="1260" w:type="dxa"/>
            <w:shd w:val="clear" w:color="auto" w:fill="C6D9F1" w:themeFill="text2" w:themeFillTint="33"/>
            <w:vAlign w:val="center"/>
          </w:tcPr>
          <w:p w14:paraId="76A1CAAE" w14:textId="77777777" w:rsidR="005F6C84" w:rsidRPr="00507A69" w:rsidRDefault="005F6C84" w:rsidP="005F6C84">
            <w:pPr>
              <w:pStyle w:val="TableTextCentered"/>
              <w:rPr>
                <w:rStyle w:val="Bold"/>
              </w:rPr>
            </w:pPr>
            <w:r>
              <w:rPr>
                <w:rStyle w:val="Bold"/>
              </w:rPr>
              <w:t xml:space="preserve">Project </w:t>
            </w:r>
          </w:p>
        </w:tc>
        <w:tc>
          <w:tcPr>
            <w:tcW w:w="2060" w:type="dxa"/>
            <w:vMerge/>
            <w:shd w:val="clear" w:color="auto" w:fill="C6D9F1" w:themeFill="text2" w:themeFillTint="33"/>
            <w:vAlign w:val="center"/>
          </w:tcPr>
          <w:p w14:paraId="37E97843" w14:textId="77777777" w:rsidR="005F6C84" w:rsidRPr="00AC4425" w:rsidRDefault="005F6C84" w:rsidP="005F6C84">
            <w:pPr>
              <w:pStyle w:val="TableTextCentered"/>
            </w:pPr>
          </w:p>
        </w:tc>
      </w:tr>
      <w:tr w:rsidR="005F6C84" w:rsidRPr="00AC4425" w14:paraId="4BCFF9B7" w14:textId="77777777" w:rsidTr="007C5A41">
        <w:trPr>
          <w:cantSplit/>
          <w:trHeight w:val="566"/>
        </w:trPr>
        <w:tc>
          <w:tcPr>
            <w:tcW w:w="730" w:type="dxa"/>
            <w:vAlign w:val="center"/>
          </w:tcPr>
          <w:p w14:paraId="225D96D2" w14:textId="77777777" w:rsidR="005F6C84" w:rsidRPr="00C038EA" w:rsidRDefault="005F6C84" w:rsidP="005F6C84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  <w:r w:rsidRPr="00C038EA">
              <w:rPr>
                <w:rFonts w:cs="Arial"/>
                <w:b/>
                <w:sz w:val="16"/>
                <w:szCs w:val="16"/>
              </w:rPr>
              <w:t>1.0</w:t>
            </w:r>
          </w:p>
        </w:tc>
        <w:tc>
          <w:tcPr>
            <w:tcW w:w="1550" w:type="dxa"/>
            <w:vAlign w:val="center"/>
          </w:tcPr>
          <w:p w14:paraId="7B6FA843" w14:textId="77777777" w:rsidR="005F6C84" w:rsidRPr="00C038EA" w:rsidRDefault="005F6C84" w:rsidP="005F6C84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  <w:r w:rsidRPr="00C038EA">
              <w:rPr>
                <w:rFonts w:cs="Arial"/>
                <w:b/>
                <w:sz w:val="16"/>
                <w:szCs w:val="16"/>
              </w:rPr>
              <w:t>Document review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5971877" w14:textId="77777777" w:rsidR="005F6C84" w:rsidRPr="00474A37" w:rsidRDefault="005F6C84" w:rsidP="005F6C84">
            <w:pPr>
              <w:ind w:left="142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092461B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698281D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647C41E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2A3B75BC" w14:textId="77777777" w:rsidR="005F6C84" w:rsidRPr="00507A69" w:rsidRDefault="005F6C84" w:rsidP="005F6C84">
            <w:pPr>
              <w:jc w:val="center"/>
              <w:rPr>
                <w:rFonts w:cs="Arial"/>
                <w:b/>
                <w:sz w:val="12"/>
              </w:rPr>
            </w:pPr>
          </w:p>
        </w:tc>
        <w:tc>
          <w:tcPr>
            <w:tcW w:w="1530" w:type="dxa"/>
            <w:shd w:val="clear" w:color="auto" w:fill="auto"/>
          </w:tcPr>
          <w:p w14:paraId="46208809" w14:textId="77777777" w:rsidR="005F6C84" w:rsidRPr="00507A69" w:rsidRDefault="005F6C84" w:rsidP="005F6C84">
            <w:pPr>
              <w:jc w:val="center"/>
              <w:rPr>
                <w:rFonts w:cs="Arial"/>
                <w:b/>
                <w:sz w:val="12"/>
              </w:rPr>
            </w:pPr>
          </w:p>
        </w:tc>
        <w:tc>
          <w:tcPr>
            <w:tcW w:w="1260" w:type="dxa"/>
            <w:shd w:val="clear" w:color="auto" w:fill="auto"/>
          </w:tcPr>
          <w:p w14:paraId="690F99D5" w14:textId="77777777" w:rsidR="005F6C84" w:rsidRPr="00507A69" w:rsidRDefault="005F6C84" w:rsidP="005F6C84">
            <w:pPr>
              <w:jc w:val="center"/>
              <w:rPr>
                <w:rFonts w:cs="Arial"/>
                <w:b/>
                <w:sz w:val="12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168D750C" w14:textId="77777777" w:rsidR="005F6C84" w:rsidRPr="00AC4425" w:rsidRDefault="005F6C84" w:rsidP="005F6C84">
            <w:pPr>
              <w:pStyle w:val="TableTextCentered"/>
            </w:pPr>
          </w:p>
        </w:tc>
      </w:tr>
      <w:tr w:rsidR="005F6C84" w:rsidRPr="00AC4425" w14:paraId="04D02237" w14:textId="77777777" w:rsidTr="007C5A41">
        <w:trPr>
          <w:cantSplit/>
          <w:trHeight w:val="566"/>
        </w:trPr>
        <w:tc>
          <w:tcPr>
            <w:tcW w:w="730" w:type="dxa"/>
            <w:vAlign w:val="center"/>
          </w:tcPr>
          <w:p w14:paraId="04ABCFB4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1.1</w:t>
            </w:r>
          </w:p>
        </w:tc>
        <w:tc>
          <w:tcPr>
            <w:tcW w:w="1550" w:type="dxa"/>
            <w:vAlign w:val="center"/>
          </w:tcPr>
          <w:p w14:paraId="4E4BE749" w14:textId="77777777" w:rsidR="005F6C84" w:rsidRPr="005720A9" w:rsidRDefault="005F6C84" w:rsidP="005F6C84">
            <w:pPr>
              <w:pStyle w:val="TableTextCentered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0F4AC84" w14:textId="77777777" w:rsidR="005F6C84" w:rsidRPr="005720A9" w:rsidRDefault="005F6C84" w:rsidP="00BF3E2F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Confirm documents:</w:t>
            </w:r>
          </w:p>
          <w:p w14:paraId="558B2B5A" w14:textId="77777777" w:rsidR="005F6C84" w:rsidRDefault="005F6C84" w:rsidP="00BF3E2F">
            <w:pPr>
              <w:numPr>
                <w:ilvl w:val="0"/>
                <w:numId w:val="20"/>
              </w:numPr>
              <w:ind w:left="61" w:firstLine="0"/>
              <w:jc w:val="left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 xml:space="preserve">Design drawing </w:t>
            </w:r>
          </w:p>
          <w:p w14:paraId="570B0F02" w14:textId="77777777" w:rsidR="005F6C84" w:rsidRPr="00474A37" w:rsidRDefault="005F6C84" w:rsidP="00BF3E2F">
            <w:pPr>
              <w:numPr>
                <w:ilvl w:val="0"/>
                <w:numId w:val="20"/>
              </w:numPr>
              <w:ind w:left="61" w:firstLine="0"/>
              <w:jc w:val="left"/>
              <w:rPr>
                <w:rFonts w:cs="Arial"/>
                <w:sz w:val="16"/>
                <w:szCs w:val="16"/>
              </w:rPr>
            </w:pPr>
            <w:r w:rsidRPr="00474A37">
              <w:rPr>
                <w:rFonts w:cs="Arial"/>
                <w:sz w:val="16"/>
                <w:szCs w:val="16"/>
              </w:rPr>
              <w:t>Method statement</w:t>
            </w:r>
          </w:p>
          <w:p w14:paraId="5E4BAE78" w14:textId="77777777" w:rsidR="005F6C84" w:rsidRPr="007C5A41" w:rsidRDefault="005F6C84" w:rsidP="00BF3E2F">
            <w:pPr>
              <w:numPr>
                <w:ilvl w:val="0"/>
                <w:numId w:val="20"/>
              </w:numPr>
              <w:ind w:left="61" w:firstLine="0"/>
              <w:jc w:val="left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Material submittal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8711D45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Prior to commencement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67C9437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44EEC01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Documents available and latest revision from ECMS document management system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2C0BD07" w14:textId="77777777" w:rsidR="005F6C84" w:rsidRPr="00AC4425" w:rsidRDefault="005F6C84" w:rsidP="005F6C84">
            <w:pPr>
              <w:pStyle w:val="TableTextCentered"/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47208724" w14:textId="77777777" w:rsidR="005F6C84" w:rsidRPr="00AC4425" w:rsidRDefault="005F6C84" w:rsidP="005F6C84">
            <w:pPr>
              <w:pStyle w:val="TableTextCentered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5ED4280" w14:textId="77777777" w:rsidR="005F6C84" w:rsidRPr="00AC4425" w:rsidRDefault="005F6C84" w:rsidP="005F6C84">
            <w:pPr>
              <w:pStyle w:val="TableTextCentered"/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3A1CFAD9" w14:textId="77777777" w:rsidR="005F6C84" w:rsidRPr="00AC4425" w:rsidRDefault="005F6C84" w:rsidP="005F6C84">
            <w:pPr>
              <w:pStyle w:val="TableTextCentered"/>
            </w:pPr>
          </w:p>
        </w:tc>
      </w:tr>
      <w:tr w:rsidR="005F6C84" w:rsidRPr="00AC4425" w14:paraId="7EB431D9" w14:textId="77777777" w:rsidTr="007C5A41">
        <w:trPr>
          <w:cantSplit/>
          <w:trHeight w:val="566"/>
        </w:trPr>
        <w:tc>
          <w:tcPr>
            <w:tcW w:w="730" w:type="dxa"/>
            <w:vAlign w:val="center"/>
          </w:tcPr>
          <w:p w14:paraId="3FBD411E" w14:textId="77777777" w:rsidR="005F6C84" w:rsidRPr="00C038EA" w:rsidRDefault="005F6C84" w:rsidP="005F6C84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  <w:r w:rsidRPr="003D597C">
              <w:rPr>
                <w:rFonts w:cs="Arial"/>
                <w:b/>
                <w:sz w:val="16"/>
                <w:szCs w:val="16"/>
              </w:rPr>
              <w:t>2.0</w:t>
            </w:r>
          </w:p>
        </w:tc>
        <w:tc>
          <w:tcPr>
            <w:tcW w:w="1550" w:type="dxa"/>
            <w:vAlign w:val="center"/>
          </w:tcPr>
          <w:p w14:paraId="5A77EB05" w14:textId="77777777" w:rsidR="005F6C84" w:rsidRPr="00C038EA" w:rsidRDefault="005F6C84" w:rsidP="005F6C84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  <w:r w:rsidRPr="003D597C">
              <w:rPr>
                <w:rFonts w:cs="Arial"/>
                <w:b/>
                <w:sz w:val="16"/>
                <w:szCs w:val="16"/>
              </w:rPr>
              <w:t>Material receiving inspection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58017D3" w14:textId="77777777" w:rsidR="005F6C84" w:rsidRPr="005720A9" w:rsidRDefault="005F6C84" w:rsidP="00BF3E2F">
            <w:pPr>
              <w:pStyle w:val="TableTextCentered"/>
              <w:ind w:left="61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E1EE0E7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1A6E34B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A6AAB3B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937E15B" w14:textId="77777777" w:rsidR="005F6C84" w:rsidRPr="00AC4425" w:rsidRDefault="005F6C84" w:rsidP="005F6C84">
            <w:pPr>
              <w:pStyle w:val="TableTextCentered"/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7FCD419D" w14:textId="77777777" w:rsidR="005F6C84" w:rsidRPr="00AC4425" w:rsidRDefault="005F6C84" w:rsidP="005F6C84">
            <w:pPr>
              <w:pStyle w:val="TableTextCentered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05B10E9" w14:textId="77777777" w:rsidR="005F6C84" w:rsidRPr="00AC4425" w:rsidRDefault="005F6C84" w:rsidP="005F6C84">
            <w:pPr>
              <w:pStyle w:val="TableTextCentered"/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40A46B46" w14:textId="77777777" w:rsidR="005F6C84" w:rsidRPr="00AC4425" w:rsidRDefault="005F6C84" w:rsidP="005F6C84">
            <w:pPr>
              <w:pStyle w:val="TableTextCentered"/>
            </w:pPr>
          </w:p>
        </w:tc>
      </w:tr>
      <w:tr w:rsidR="005F6C84" w:rsidRPr="00AC4425" w14:paraId="1C13C68A" w14:textId="77777777" w:rsidTr="007C5A41">
        <w:trPr>
          <w:cantSplit/>
          <w:trHeight w:val="566"/>
        </w:trPr>
        <w:tc>
          <w:tcPr>
            <w:tcW w:w="730" w:type="dxa"/>
            <w:vAlign w:val="center"/>
          </w:tcPr>
          <w:p w14:paraId="61E93CC1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</w:t>
            </w:r>
          </w:p>
        </w:tc>
        <w:tc>
          <w:tcPr>
            <w:tcW w:w="1550" w:type="dxa"/>
            <w:vAlign w:val="center"/>
          </w:tcPr>
          <w:p w14:paraId="4BCC99BF" w14:textId="77777777" w:rsidR="005F6C84" w:rsidRPr="005720A9" w:rsidRDefault="005F6C84" w:rsidP="005F6C84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33301DE" w14:textId="77777777" w:rsidR="005F6C84" w:rsidRPr="005720A9" w:rsidRDefault="005F6C84" w:rsidP="00BF3E2F">
            <w:pPr>
              <w:pStyle w:val="TableTextCentered"/>
              <w:ind w:left="61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Visual inspection for damage, deformity and correct label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6DB4E14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64F4A75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AE83848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9C3EA76" w14:textId="77777777" w:rsidR="005F6C84" w:rsidRPr="00AC4425" w:rsidRDefault="005F6C84" w:rsidP="005F6C84">
            <w:pPr>
              <w:pStyle w:val="TableTextCentered"/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4C069592" w14:textId="77777777" w:rsidR="005F6C84" w:rsidRPr="00AC4425" w:rsidRDefault="005F6C84" w:rsidP="005F6C84">
            <w:pPr>
              <w:pStyle w:val="TableTextCentered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3A4E0AD" w14:textId="77777777" w:rsidR="005F6C84" w:rsidRPr="00AC4425" w:rsidRDefault="005F6C84" w:rsidP="005F6C84">
            <w:pPr>
              <w:pStyle w:val="TableTextCentered"/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574C1022" w14:textId="77777777" w:rsidR="005F6C84" w:rsidRPr="00AC4425" w:rsidRDefault="005F6C84" w:rsidP="005F6C84">
            <w:pPr>
              <w:pStyle w:val="TableTextCentered"/>
              <w:ind w:left="134"/>
              <w:jc w:val="left"/>
            </w:pPr>
            <w:r>
              <w:t>Materials receipt</w:t>
            </w:r>
          </w:p>
        </w:tc>
      </w:tr>
      <w:tr w:rsidR="005F6C84" w:rsidRPr="00AC4425" w14:paraId="235C66E6" w14:textId="77777777" w:rsidTr="007C5A41">
        <w:trPr>
          <w:cantSplit/>
          <w:trHeight w:val="566"/>
        </w:trPr>
        <w:tc>
          <w:tcPr>
            <w:tcW w:w="730" w:type="dxa"/>
            <w:vAlign w:val="center"/>
          </w:tcPr>
          <w:p w14:paraId="3DB45BF9" w14:textId="77777777" w:rsidR="005F6C84" w:rsidRPr="00C038EA" w:rsidRDefault="005F6C84" w:rsidP="005F6C84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  <w:r w:rsidRPr="00C038EA">
              <w:rPr>
                <w:rFonts w:cs="Arial"/>
                <w:b/>
                <w:sz w:val="16"/>
                <w:szCs w:val="16"/>
              </w:rPr>
              <w:t>3.0</w:t>
            </w:r>
          </w:p>
        </w:tc>
        <w:tc>
          <w:tcPr>
            <w:tcW w:w="1550" w:type="dxa"/>
            <w:vAlign w:val="center"/>
          </w:tcPr>
          <w:p w14:paraId="4B393001" w14:textId="77777777" w:rsidR="005F6C84" w:rsidRPr="00C038EA" w:rsidRDefault="005F6C84" w:rsidP="005F6C84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  <w:r w:rsidRPr="00C038EA">
              <w:rPr>
                <w:rFonts w:cs="Arial"/>
                <w:b/>
                <w:sz w:val="16"/>
                <w:szCs w:val="16"/>
              </w:rPr>
              <w:t>Storage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F37A51" w14:textId="77777777" w:rsidR="005F6C84" w:rsidRPr="005720A9" w:rsidRDefault="005F6C84" w:rsidP="00BF3E2F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6A85B1A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3BBE104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9B437EF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1D2B1BB" w14:textId="77777777" w:rsidR="005F6C84" w:rsidRPr="00AC4425" w:rsidRDefault="005F6C84" w:rsidP="005F6C84">
            <w:pPr>
              <w:pStyle w:val="TableTextCentered"/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2AF9079C" w14:textId="77777777" w:rsidR="005F6C84" w:rsidRPr="00AC4425" w:rsidRDefault="005F6C84" w:rsidP="005F6C84">
            <w:pPr>
              <w:pStyle w:val="TableTextCentered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EA5B9C0" w14:textId="77777777" w:rsidR="005F6C84" w:rsidRPr="00AC4425" w:rsidRDefault="005F6C84" w:rsidP="005F6C84">
            <w:pPr>
              <w:pStyle w:val="TableTextCentered"/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26D3B891" w14:textId="77777777" w:rsidR="005F6C84" w:rsidRPr="00AC4425" w:rsidRDefault="005F6C84" w:rsidP="005F6C84">
            <w:pPr>
              <w:pStyle w:val="TableTextCentered"/>
            </w:pPr>
          </w:p>
        </w:tc>
      </w:tr>
      <w:tr w:rsidR="005F6C84" w:rsidRPr="00AC4425" w14:paraId="5060BE8A" w14:textId="77777777" w:rsidTr="007C5A41">
        <w:trPr>
          <w:cantSplit/>
          <w:trHeight w:val="566"/>
        </w:trPr>
        <w:tc>
          <w:tcPr>
            <w:tcW w:w="730" w:type="dxa"/>
            <w:vAlign w:val="center"/>
          </w:tcPr>
          <w:p w14:paraId="2AE43F53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3.1</w:t>
            </w:r>
          </w:p>
        </w:tc>
        <w:tc>
          <w:tcPr>
            <w:tcW w:w="1550" w:type="dxa"/>
            <w:vAlign w:val="center"/>
          </w:tcPr>
          <w:p w14:paraId="115E2EB8" w14:textId="77777777" w:rsidR="005F6C84" w:rsidRDefault="005F6C84" w:rsidP="005F6C84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532FAF8" w14:textId="77777777" w:rsidR="005F6C84" w:rsidRPr="005720A9" w:rsidRDefault="005F6C84" w:rsidP="00BF3E2F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Refer to method statement &amp; manufacturer’s recommendation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FD2E9C9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95FC13A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98495A1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E6D06E0" w14:textId="77777777" w:rsidR="005F6C84" w:rsidRPr="00AC4425" w:rsidRDefault="005F6C84" w:rsidP="005F6C84">
            <w:pPr>
              <w:pStyle w:val="TableTextCentered"/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27AD7A7F" w14:textId="77777777" w:rsidR="005F6C84" w:rsidRPr="00AC4425" w:rsidRDefault="005F6C84" w:rsidP="005F6C84">
            <w:pPr>
              <w:pStyle w:val="TableTextCentered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54119AD" w14:textId="77777777" w:rsidR="005F6C84" w:rsidRPr="00AC4425" w:rsidRDefault="005F6C84" w:rsidP="005F6C84">
            <w:pPr>
              <w:pStyle w:val="TableTextCentered"/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6D82DCE2" w14:textId="77777777" w:rsidR="005F6C84" w:rsidRPr="00AC4425" w:rsidRDefault="005F6C84" w:rsidP="005F6C84">
            <w:pPr>
              <w:pStyle w:val="TableTextCentered"/>
            </w:pPr>
          </w:p>
        </w:tc>
      </w:tr>
      <w:tr w:rsidR="005F6C84" w:rsidRPr="00AC4425" w14:paraId="40ACD719" w14:textId="77777777" w:rsidTr="007C5A41">
        <w:trPr>
          <w:cantSplit/>
          <w:trHeight w:val="566"/>
        </w:trPr>
        <w:tc>
          <w:tcPr>
            <w:tcW w:w="730" w:type="dxa"/>
            <w:vAlign w:val="center"/>
          </w:tcPr>
          <w:p w14:paraId="2A7A9877" w14:textId="77777777" w:rsidR="005F6C84" w:rsidRPr="00C038EA" w:rsidRDefault="005F6C84" w:rsidP="005F6C84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  <w:r w:rsidRPr="00C038EA">
              <w:rPr>
                <w:rFonts w:cs="Arial"/>
                <w:b/>
                <w:sz w:val="16"/>
                <w:szCs w:val="16"/>
              </w:rPr>
              <w:t>4.0</w:t>
            </w:r>
          </w:p>
        </w:tc>
        <w:tc>
          <w:tcPr>
            <w:tcW w:w="1550" w:type="dxa"/>
            <w:vAlign w:val="center"/>
          </w:tcPr>
          <w:p w14:paraId="3C37C906" w14:textId="77777777" w:rsidR="005F6C84" w:rsidRPr="00C038EA" w:rsidRDefault="005F6C84" w:rsidP="005F6C84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  <w:r w:rsidRPr="00C038EA">
              <w:rPr>
                <w:rFonts w:cs="Arial"/>
                <w:b/>
                <w:sz w:val="16"/>
                <w:szCs w:val="16"/>
              </w:rPr>
              <w:t>Pre Fabrication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327C312" w14:textId="77777777" w:rsidR="005F6C84" w:rsidRPr="005720A9" w:rsidRDefault="005F6C84" w:rsidP="00BF3E2F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77365D9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1172DA4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13ED76E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2DB4B2F" w14:textId="77777777" w:rsidR="005F6C84" w:rsidRPr="00AC4425" w:rsidRDefault="005F6C84" w:rsidP="005F6C84">
            <w:pPr>
              <w:pStyle w:val="TableTextCentered"/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11E03B12" w14:textId="77777777" w:rsidR="005F6C84" w:rsidRPr="00AC4425" w:rsidRDefault="005F6C84" w:rsidP="005F6C84">
            <w:pPr>
              <w:pStyle w:val="TableTextCentered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246DD2E" w14:textId="77777777" w:rsidR="005F6C84" w:rsidRPr="00AC4425" w:rsidRDefault="005F6C84" w:rsidP="005F6C84">
            <w:pPr>
              <w:pStyle w:val="TableTextCentered"/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53A01E07" w14:textId="77777777" w:rsidR="005F6C84" w:rsidRPr="00AC4425" w:rsidRDefault="005F6C84" w:rsidP="005F6C84">
            <w:pPr>
              <w:pStyle w:val="TableTextCentered"/>
            </w:pPr>
          </w:p>
        </w:tc>
      </w:tr>
      <w:tr w:rsidR="005F6C84" w:rsidRPr="00AC4425" w14:paraId="5CEE1010" w14:textId="77777777" w:rsidTr="007C5A41">
        <w:trPr>
          <w:cantSplit/>
          <w:trHeight w:val="566"/>
        </w:trPr>
        <w:tc>
          <w:tcPr>
            <w:tcW w:w="730" w:type="dxa"/>
            <w:vAlign w:val="center"/>
          </w:tcPr>
          <w:p w14:paraId="41C4AAC8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4.1</w:t>
            </w:r>
          </w:p>
        </w:tc>
        <w:tc>
          <w:tcPr>
            <w:tcW w:w="1550" w:type="dxa"/>
            <w:vAlign w:val="center"/>
          </w:tcPr>
          <w:p w14:paraId="30D8862F" w14:textId="77777777" w:rsidR="005F6C84" w:rsidRPr="005720A9" w:rsidRDefault="005F6C84" w:rsidP="005F6C84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DA09682" w14:textId="77777777" w:rsidR="005F6C84" w:rsidRPr="005720A9" w:rsidRDefault="005F6C84" w:rsidP="00BF3E2F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Approval of the welding procedure specification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4BAE67A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1288380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A49B3A4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87D9B3B" w14:textId="77777777" w:rsidR="005F6C84" w:rsidRPr="00AC4425" w:rsidRDefault="005F6C84" w:rsidP="005F6C84">
            <w:pPr>
              <w:pStyle w:val="TableTextCentered"/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75B8FB8D" w14:textId="77777777" w:rsidR="005F6C84" w:rsidRPr="00AC4425" w:rsidRDefault="005F6C84" w:rsidP="005F6C84">
            <w:pPr>
              <w:pStyle w:val="TableTextCentered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4973740" w14:textId="77777777" w:rsidR="005F6C84" w:rsidRPr="00AC4425" w:rsidRDefault="005F6C84" w:rsidP="005F6C84">
            <w:pPr>
              <w:pStyle w:val="TableTextCentered"/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482F62CC" w14:textId="77777777" w:rsidR="005F6C84" w:rsidRPr="00AC4425" w:rsidRDefault="005F6C84" w:rsidP="005F6C84">
            <w:pPr>
              <w:pStyle w:val="TableTextCentered"/>
            </w:pPr>
          </w:p>
        </w:tc>
      </w:tr>
      <w:tr w:rsidR="005F6C84" w:rsidRPr="00AC4425" w14:paraId="25C12A4E" w14:textId="77777777" w:rsidTr="007C5A41">
        <w:trPr>
          <w:cantSplit/>
          <w:trHeight w:val="566"/>
        </w:trPr>
        <w:tc>
          <w:tcPr>
            <w:tcW w:w="730" w:type="dxa"/>
            <w:vAlign w:val="center"/>
          </w:tcPr>
          <w:p w14:paraId="33EB1B7E" w14:textId="77777777" w:rsidR="005F6C84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4.2</w:t>
            </w:r>
          </w:p>
        </w:tc>
        <w:tc>
          <w:tcPr>
            <w:tcW w:w="1550" w:type="dxa"/>
            <w:vAlign w:val="center"/>
          </w:tcPr>
          <w:p w14:paraId="5D8A76E8" w14:textId="77777777" w:rsidR="005F6C84" w:rsidRPr="005720A9" w:rsidRDefault="005F6C84" w:rsidP="005F6C84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4007CB9" w14:textId="77777777" w:rsidR="005F6C84" w:rsidRDefault="005F6C84" w:rsidP="00BF3E2F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Approval of the Welder Approval Record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1BD81E6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E2D3357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71761D4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710D7F5" w14:textId="77777777" w:rsidR="005F6C84" w:rsidRPr="00AC4425" w:rsidRDefault="005F6C84" w:rsidP="005F6C84">
            <w:pPr>
              <w:pStyle w:val="TableTextCentered"/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0C39B8F5" w14:textId="77777777" w:rsidR="005F6C84" w:rsidRPr="00AC4425" w:rsidRDefault="005F6C84" w:rsidP="005F6C84">
            <w:pPr>
              <w:pStyle w:val="TableTextCentered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D795883" w14:textId="77777777" w:rsidR="005F6C84" w:rsidRPr="00AC4425" w:rsidRDefault="005F6C84" w:rsidP="005F6C84">
            <w:pPr>
              <w:pStyle w:val="TableTextCentered"/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53455455" w14:textId="77777777" w:rsidR="005F6C84" w:rsidRPr="00AC4425" w:rsidRDefault="005F6C84" w:rsidP="005F6C84">
            <w:pPr>
              <w:pStyle w:val="TableTextCentered"/>
            </w:pPr>
          </w:p>
        </w:tc>
      </w:tr>
      <w:tr w:rsidR="005F6C84" w:rsidRPr="00AC4425" w14:paraId="706D12A3" w14:textId="77777777" w:rsidTr="007C5A41">
        <w:trPr>
          <w:cantSplit/>
          <w:trHeight w:val="566"/>
        </w:trPr>
        <w:tc>
          <w:tcPr>
            <w:tcW w:w="730" w:type="dxa"/>
            <w:vAlign w:val="center"/>
          </w:tcPr>
          <w:p w14:paraId="7E80BB9D" w14:textId="77777777" w:rsidR="005F6C84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4.3</w:t>
            </w:r>
          </w:p>
        </w:tc>
        <w:tc>
          <w:tcPr>
            <w:tcW w:w="1550" w:type="dxa"/>
            <w:vAlign w:val="center"/>
          </w:tcPr>
          <w:p w14:paraId="2BAA689A" w14:textId="77777777" w:rsidR="005F6C84" w:rsidRPr="005720A9" w:rsidRDefault="005F6C84" w:rsidP="005F6C84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37BAB72" w14:textId="77777777" w:rsidR="005F6C84" w:rsidRDefault="005F6C84" w:rsidP="00BF3E2F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Verify the welding consumables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A6D0389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32D97C7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724949E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1665DBE" w14:textId="77777777" w:rsidR="005F6C84" w:rsidRPr="00AC4425" w:rsidRDefault="005F6C84" w:rsidP="005F6C84">
            <w:pPr>
              <w:pStyle w:val="TableTextCentered"/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2F2734E4" w14:textId="77777777" w:rsidR="005F6C84" w:rsidRPr="00AC4425" w:rsidRDefault="005F6C84" w:rsidP="005F6C84">
            <w:pPr>
              <w:pStyle w:val="TableTextCentered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E24D3C4" w14:textId="77777777" w:rsidR="005F6C84" w:rsidRPr="00AC4425" w:rsidRDefault="005F6C84" w:rsidP="005F6C84">
            <w:pPr>
              <w:pStyle w:val="TableTextCentered"/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35DCBDE0" w14:textId="77777777" w:rsidR="005F6C84" w:rsidRPr="00AC4425" w:rsidRDefault="005F6C84" w:rsidP="005F6C84">
            <w:pPr>
              <w:pStyle w:val="TableTextCentered"/>
            </w:pPr>
          </w:p>
        </w:tc>
      </w:tr>
      <w:tr w:rsidR="005F6C84" w:rsidRPr="00AC4425" w14:paraId="1534CB01" w14:textId="77777777" w:rsidTr="007C5A41">
        <w:trPr>
          <w:cantSplit/>
          <w:trHeight w:val="566"/>
        </w:trPr>
        <w:tc>
          <w:tcPr>
            <w:tcW w:w="730" w:type="dxa"/>
            <w:vAlign w:val="center"/>
          </w:tcPr>
          <w:p w14:paraId="2370F65F" w14:textId="77777777" w:rsidR="005F6C84" w:rsidRPr="00C038EA" w:rsidRDefault="005F6C84" w:rsidP="005F6C84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  <w:r w:rsidRPr="00C038EA">
              <w:rPr>
                <w:rFonts w:cs="Arial"/>
                <w:b/>
                <w:sz w:val="16"/>
                <w:szCs w:val="16"/>
              </w:rPr>
              <w:t>5.0</w:t>
            </w:r>
          </w:p>
        </w:tc>
        <w:tc>
          <w:tcPr>
            <w:tcW w:w="1550" w:type="dxa"/>
            <w:vAlign w:val="center"/>
          </w:tcPr>
          <w:p w14:paraId="3FA8576E" w14:textId="77777777" w:rsidR="005F6C84" w:rsidRPr="00C038EA" w:rsidRDefault="005F6C84" w:rsidP="005F6C84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  <w:r w:rsidRPr="00C038EA">
              <w:rPr>
                <w:rFonts w:cs="Arial"/>
                <w:b/>
                <w:sz w:val="16"/>
                <w:szCs w:val="16"/>
              </w:rPr>
              <w:t>Fabrication &amp; Installation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82EE44A" w14:textId="77777777" w:rsidR="005F6C84" w:rsidRPr="005720A9" w:rsidRDefault="005F6C84" w:rsidP="00BF3E2F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9F8AFBD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47AE317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966C5E5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6C2A22E" w14:textId="77777777" w:rsidR="005F6C84" w:rsidRPr="00AC4425" w:rsidRDefault="005F6C84" w:rsidP="005F6C84">
            <w:pPr>
              <w:pStyle w:val="TableTextCentered"/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33D49D32" w14:textId="77777777" w:rsidR="005F6C84" w:rsidRPr="00AC4425" w:rsidRDefault="005F6C84" w:rsidP="005F6C84">
            <w:pPr>
              <w:pStyle w:val="TableTextCentered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E9F62DF" w14:textId="77777777" w:rsidR="005F6C84" w:rsidRPr="00AC4425" w:rsidRDefault="005F6C84" w:rsidP="005F6C84">
            <w:pPr>
              <w:pStyle w:val="TableTextCentered"/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43A111CD" w14:textId="77777777" w:rsidR="005F6C84" w:rsidRPr="00AC4425" w:rsidRDefault="005F6C84" w:rsidP="005F6C84">
            <w:pPr>
              <w:pStyle w:val="TableTextCentered"/>
            </w:pPr>
          </w:p>
        </w:tc>
      </w:tr>
      <w:tr w:rsidR="005F6C84" w:rsidRPr="00AC4425" w14:paraId="2AFCF769" w14:textId="77777777" w:rsidTr="007C5A41">
        <w:trPr>
          <w:cantSplit/>
          <w:trHeight w:val="566"/>
        </w:trPr>
        <w:tc>
          <w:tcPr>
            <w:tcW w:w="730" w:type="dxa"/>
            <w:vAlign w:val="center"/>
          </w:tcPr>
          <w:p w14:paraId="255C9D90" w14:textId="77777777" w:rsidR="005F6C84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5.1</w:t>
            </w:r>
          </w:p>
        </w:tc>
        <w:tc>
          <w:tcPr>
            <w:tcW w:w="1550" w:type="dxa"/>
            <w:vAlign w:val="center"/>
          </w:tcPr>
          <w:p w14:paraId="6D1559A1" w14:textId="77777777" w:rsidR="005F6C84" w:rsidRPr="005720A9" w:rsidRDefault="005F6C84" w:rsidP="005F6C84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71C57CB" w14:textId="77777777" w:rsidR="005F6C84" w:rsidRPr="006D44AA" w:rsidRDefault="005F6C84" w:rsidP="00BF3E2F">
            <w:pPr>
              <w:pStyle w:val="Default"/>
              <w:ind w:left="61"/>
              <w:rPr>
                <w:rFonts w:ascii="Arial" w:hAnsi="Arial" w:cs="Arial"/>
                <w:sz w:val="16"/>
                <w:szCs w:val="16"/>
              </w:rPr>
            </w:pPr>
            <w:r w:rsidRPr="006D44AA">
              <w:rPr>
                <w:rFonts w:ascii="Arial" w:hAnsi="Arial" w:cs="Arial"/>
                <w:sz w:val="16"/>
                <w:szCs w:val="16"/>
              </w:rPr>
              <w:t>Pre-weld fit-up and pipe end preparation (Cutting / beveling / etc.)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560EC93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2609779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E9FCF27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3DAEEFA" w14:textId="77777777" w:rsidR="005F6C84" w:rsidRPr="00AC4425" w:rsidRDefault="005F6C84" w:rsidP="005F6C84">
            <w:pPr>
              <w:pStyle w:val="TableTextCentered"/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510E9E33" w14:textId="77777777" w:rsidR="005F6C84" w:rsidRPr="00AC4425" w:rsidRDefault="005F6C84" w:rsidP="005F6C84">
            <w:pPr>
              <w:pStyle w:val="TableTextCentered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8D7D8E7" w14:textId="77777777" w:rsidR="005F6C84" w:rsidRPr="00AC4425" w:rsidRDefault="005F6C84" w:rsidP="005F6C84">
            <w:pPr>
              <w:pStyle w:val="TableTextCentered"/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4BA8EF9B" w14:textId="77777777" w:rsidR="005F6C84" w:rsidRPr="00AC4425" w:rsidRDefault="005F6C84" w:rsidP="005F6C84">
            <w:pPr>
              <w:pStyle w:val="TableTextCentered"/>
            </w:pPr>
          </w:p>
        </w:tc>
      </w:tr>
      <w:tr w:rsidR="005F6C84" w:rsidRPr="00AC4425" w14:paraId="12A7E8C3" w14:textId="77777777" w:rsidTr="007C5A41">
        <w:trPr>
          <w:cantSplit/>
          <w:trHeight w:val="566"/>
        </w:trPr>
        <w:tc>
          <w:tcPr>
            <w:tcW w:w="730" w:type="dxa"/>
            <w:vAlign w:val="center"/>
          </w:tcPr>
          <w:p w14:paraId="45AC326A" w14:textId="77777777" w:rsidR="005F6C84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5.2</w:t>
            </w:r>
          </w:p>
        </w:tc>
        <w:tc>
          <w:tcPr>
            <w:tcW w:w="1550" w:type="dxa"/>
            <w:vAlign w:val="center"/>
          </w:tcPr>
          <w:p w14:paraId="7A16D9FB" w14:textId="77777777" w:rsidR="005F6C84" w:rsidRPr="005720A9" w:rsidRDefault="005F6C84" w:rsidP="005F6C84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9B56B57" w14:textId="77777777" w:rsidR="005F6C84" w:rsidRPr="006D44AA" w:rsidRDefault="005F6C84" w:rsidP="00BF3E2F">
            <w:pPr>
              <w:pStyle w:val="Default"/>
              <w:ind w:left="61"/>
              <w:rPr>
                <w:rFonts w:ascii="Arial" w:hAnsi="Arial" w:cs="Arial"/>
                <w:sz w:val="16"/>
                <w:szCs w:val="16"/>
              </w:rPr>
            </w:pPr>
            <w:r w:rsidRPr="006D44AA">
              <w:rPr>
                <w:rFonts w:ascii="Arial" w:hAnsi="Arial" w:cs="Arial"/>
                <w:sz w:val="16"/>
                <w:szCs w:val="16"/>
              </w:rPr>
              <w:t>Fit-up is acceptable; vertical lines are plumb; and horizontal lines are level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FE3DDDF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3C371C2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BEFC65C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899C20A" w14:textId="77777777" w:rsidR="005F6C84" w:rsidRPr="00AC4425" w:rsidRDefault="005F6C84" w:rsidP="005F6C84">
            <w:pPr>
              <w:pStyle w:val="TableTextCentered"/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7DB5D4F8" w14:textId="77777777" w:rsidR="005F6C84" w:rsidRPr="00AC4425" w:rsidRDefault="005F6C84" w:rsidP="005F6C84">
            <w:pPr>
              <w:pStyle w:val="TableTextCentered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3B8180B" w14:textId="77777777" w:rsidR="005F6C84" w:rsidRPr="00AC4425" w:rsidRDefault="005F6C84" w:rsidP="005F6C84">
            <w:pPr>
              <w:pStyle w:val="TableTextCentered"/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087F31D8" w14:textId="77777777" w:rsidR="005F6C84" w:rsidRPr="00AC4425" w:rsidRDefault="005F6C84" w:rsidP="005F6C84">
            <w:pPr>
              <w:pStyle w:val="TableTextCentered"/>
            </w:pPr>
          </w:p>
        </w:tc>
      </w:tr>
      <w:tr w:rsidR="005F6C84" w:rsidRPr="00AC4425" w14:paraId="1F003EE4" w14:textId="77777777" w:rsidTr="007C5A41">
        <w:trPr>
          <w:cantSplit/>
          <w:trHeight w:val="566"/>
        </w:trPr>
        <w:tc>
          <w:tcPr>
            <w:tcW w:w="730" w:type="dxa"/>
            <w:vAlign w:val="center"/>
          </w:tcPr>
          <w:p w14:paraId="4E994AA5" w14:textId="77777777" w:rsidR="005F6C84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5.3</w:t>
            </w:r>
          </w:p>
        </w:tc>
        <w:tc>
          <w:tcPr>
            <w:tcW w:w="1550" w:type="dxa"/>
            <w:vAlign w:val="center"/>
          </w:tcPr>
          <w:p w14:paraId="69D1728E" w14:textId="77777777" w:rsidR="005F6C84" w:rsidRPr="005720A9" w:rsidRDefault="005F6C84" w:rsidP="005F6C84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324B0E4" w14:textId="77777777" w:rsidR="005F6C84" w:rsidRPr="00A57D6D" w:rsidRDefault="005F6C84" w:rsidP="00A57D6D">
            <w:pPr>
              <w:pStyle w:val="Default"/>
              <w:ind w:left="61"/>
              <w:rPr>
                <w:rFonts w:ascii="Arial" w:hAnsi="Arial" w:cs="Arial"/>
                <w:sz w:val="16"/>
                <w:szCs w:val="16"/>
              </w:rPr>
            </w:pPr>
            <w:r w:rsidRPr="006D44AA">
              <w:rPr>
                <w:rFonts w:ascii="Arial" w:hAnsi="Arial" w:cs="Arial"/>
                <w:sz w:val="16"/>
                <w:szCs w:val="16"/>
              </w:rPr>
              <w:t xml:space="preserve">Pipe size, schedule, type of material and flange rating is correct 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1A2E59B" w14:textId="77777777" w:rsidR="005F6C84" w:rsidRPr="00401B6A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401B6A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14F4FC9" w14:textId="77777777" w:rsidR="005F6C84" w:rsidRPr="00401B6A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401B6A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AB4C21E" w14:textId="77777777" w:rsidR="005F6C84" w:rsidRPr="00401B6A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401B6A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387A22F" w14:textId="77777777" w:rsidR="005F6C84" w:rsidRPr="00401B6A" w:rsidRDefault="005F6C84" w:rsidP="005F6C84">
            <w:pPr>
              <w:pStyle w:val="TableTextCentered"/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1565C223" w14:textId="77777777" w:rsidR="005F6C84" w:rsidRPr="00401B6A" w:rsidRDefault="005F6C84" w:rsidP="005F6C84">
            <w:pPr>
              <w:pStyle w:val="TableTextCentered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BD5831E" w14:textId="77777777" w:rsidR="005F6C84" w:rsidRPr="00401B6A" w:rsidRDefault="005F6C84" w:rsidP="005F6C84">
            <w:pPr>
              <w:pStyle w:val="TableTextCentered"/>
              <w:rPr>
                <w:sz w:val="16"/>
                <w:szCs w:val="16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4913FDE6" w14:textId="77777777" w:rsidR="005F6C84" w:rsidRPr="00AC4425" w:rsidRDefault="005F6C84" w:rsidP="005F6C84">
            <w:pPr>
              <w:pStyle w:val="TableTextCentered"/>
            </w:pPr>
          </w:p>
        </w:tc>
      </w:tr>
      <w:tr w:rsidR="005F6C84" w:rsidRPr="00AC4425" w14:paraId="05A0EBE1" w14:textId="77777777" w:rsidTr="007C5A41">
        <w:trPr>
          <w:cantSplit/>
          <w:trHeight w:val="566"/>
        </w:trPr>
        <w:tc>
          <w:tcPr>
            <w:tcW w:w="730" w:type="dxa"/>
            <w:vAlign w:val="center"/>
          </w:tcPr>
          <w:p w14:paraId="67797E9A" w14:textId="77777777" w:rsidR="005F6C84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5.4</w:t>
            </w:r>
          </w:p>
        </w:tc>
        <w:tc>
          <w:tcPr>
            <w:tcW w:w="1550" w:type="dxa"/>
            <w:vAlign w:val="center"/>
          </w:tcPr>
          <w:p w14:paraId="3AFAC89D" w14:textId="77777777" w:rsidR="005F6C84" w:rsidRPr="005720A9" w:rsidRDefault="005F6C84" w:rsidP="005F6C84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1EF13BD" w14:textId="77777777" w:rsidR="005F6C84" w:rsidRPr="006D44AA" w:rsidRDefault="005F6C84" w:rsidP="00BF3E2F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  <w:r w:rsidRPr="006D44AA">
              <w:rPr>
                <w:rFonts w:cs="Arial"/>
                <w:sz w:val="16"/>
                <w:szCs w:val="16"/>
              </w:rPr>
              <w:t>Pipe orientation and routing is as per isometric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BD5184C" w14:textId="77777777" w:rsidR="005F6C84" w:rsidRPr="00401B6A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401B6A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911DEE6" w14:textId="77777777" w:rsidR="005F6C84" w:rsidRPr="00401B6A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401B6A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DA0D561" w14:textId="77777777" w:rsidR="005F6C84" w:rsidRPr="00401B6A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401B6A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E26AA13" w14:textId="77777777" w:rsidR="005F6C84" w:rsidRPr="00401B6A" w:rsidRDefault="005F6C84" w:rsidP="005F6C84">
            <w:pPr>
              <w:pStyle w:val="TableTextCentered"/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5C5791D0" w14:textId="77777777" w:rsidR="005F6C84" w:rsidRPr="00401B6A" w:rsidRDefault="005F6C84" w:rsidP="005F6C84">
            <w:pPr>
              <w:pStyle w:val="TableTextCentered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681BC98" w14:textId="77777777" w:rsidR="005F6C84" w:rsidRPr="00401B6A" w:rsidRDefault="005F6C84" w:rsidP="005F6C84">
            <w:pPr>
              <w:pStyle w:val="TableTextCentered"/>
              <w:rPr>
                <w:sz w:val="16"/>
                <w:szCs w:val="16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5A2CD980" w14:textId="77777777" w:rsidR="005F6C84" w:rsidRPr="00AC4425" w:rsidRDefault="005F6C84" w:rsidP="005F6C84">
            <w:pPr>
              <w:pStyle w:val="TableTextCentered"/>
            </w:pPr>
          </w:p>
        </w:tc>
      </w:tr>
      <w:tr w:rsidR="005F6C84" w:rsidRPr="00AC4425" w14:paraId="37EB3F07" w14:textId="77777777" w:rsidTr="007C5A41">
        <w:trPr>
          <w:cantSplit/>
          <w:trHeight w:val="566"/>
        </w:trPr>
        <w:tc>
          <w:tcPr>
            <w:tcW w:w="730" w:type="dxa"/>
            <w:vAlign w:val="center"/>
          </w:tcPr>
          <w:p w14:paraId="0985CB31" w14:textId="77777777" w:rsidR="005F6C84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5.5</w:t>
            </w:r>
          </w:p>
        </w:tc>
        <w:tc>
          <w:tcPr>
            <w:tcW w:w="1550" w:type="dxa"/>
            <w:vAlign w:val="center"/>
          </w:tcPr>
          <w:p w14:paraId="6CD0CFF8" w14:textId="77777777" w:rsidR="005F6C84" w:rsidRPr="005720A9" w:rsidRDefault="005F6C84" w:rsidP="005F6C84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1C74DA3" w14:textId="77777777" w:rsidR="005F6C84" w:rsidRPr="00401B6A" w:rsidRDefault="005F6C84" w:rsidP="00BF3E2F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  <w:r w:rsidRPr="00401B6A">
              <w:rPr>
                <w:rFonts w:cs="Arial"/>
                <w:sz w:val="16"/>
                <w:szCs w:val="16"/>
              </w:rPr>
              <w:t>Confirm Positive Alloy Material Identification (PAMI)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5FA3975" w14:textId="77777777" w:rsidR="005F6C84" w:rsidRPr="00401B6A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401B6A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B7B3624" w14:textId="77777777" w:rsidR="005F6C84" w:rsidRPr="00401B6A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401B6A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0D8C7A3" w14:textId="77777777" w:rsidR="005F6C84" w:rsidRPr="00401B6A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401B6A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76F99C5" w14:textId="77777777" w:rsidR="005F6C84" w:rsidRPr="00401B6A" w:rsidRDefault="005F6C84" w:rsidP="005F6C84">
            <w:pPr>
              <w:pStyle w:val="TableTextCentered"/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0F6B0771" w14:textId="77777777" w:rsidR="005F6C84" w:rsidRPr="00401B6A" w:rsidRDefault="005F6C84" w:rsidP="005F6C84">
            <w:pPr>
              <w:pStyle w:val="TableTextCentered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8092AAF" w14:textId="77777777" w:rsidR="005F6C84" w:rsidRPr="00401B6A" w:rsidRDefault="005F6C84" w:rsidP="005F6C84">
            <w:pPr>
              <w:pStyle w:val="TableTextCentered"/>
              <w:rPr>
                <w:sz w:val="16"/>
                <w:szCs w:val="16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32B72AA1" w14:textId="77777777" w:rsidR="005F6C84" w:rsidRPr="00AC4425" w:rsidRDefault="005F6C84" w:rsidP="005F6C84">
            <w:pPr>
              <w:pStyle w:val="TableTextCentered"/>
            </w:pPr>
          </w:p>
        </w:tc>
      </w:tr>
      <w:tr w:rsidR="005F6C84" w:rsidRPr="00AC4425" w14:paraId="608C93BA" w14:textId="77777777" w:rsidTr="007C5A41">
        <w:trPr>
          <w:cantSplit/>
          <w:trHeight w:val="419"/>
        </w:trPr>
        <w:tc>
          <w:tcPr>
            <w:tcW w:w="730" w:type="dxa"/>
            <w:vAlign w:val="center"/>
          </w:tcPr>
          <w:p w14:paraId="56DDAF88" w14:textId="77777777" w:rsidR="005F6C84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5.6</w:t>
            </w:r>
          </w:p>
        </w:tc>
        <w:tc>
          <w:tcPr>
            <w:tcW w:w="1550" w:type="dxa"/>
            <w:vAlign w:val="center"/>
          </w:tcPr>
          <w:p w14:paraId="11A3D2E5" w14:textId="77777777" w:rsidR="005F6C84" w:rsidRPr="005720A9" w:rsidRDefault="005F6C84" w:rsidP="005F6C84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4DE508A" w14:textId="77777777" w:rsidR="005F6C84" w:rsidRPr="00401B6A" w:rsidRDefault="005F6C84" w:rsidP="00A57D6D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  <w:r w:rsidRPr="00401B6A">
              <w:rPr>
                <w:rFonts w:cs="Arial"/>
                <w:sz w:val="16"/>
                <w:szCs w:val="16"/>
              </w:rPr>
              <w:t>Verify welding and NDE activities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FC4A48F" w14:textId="77777777" w:rsidR="005F6C84" w:rsidRPr="00401B6A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401B6A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5E9E766" w14:textId="77777777" w:rsidR="005F6C84" w:rsidRPr="00401B6A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401B6A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95F3228" w14:textId="77777777" w:rsidR="005F6C84" w:rsidRPr="00401B6A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401B6A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4141D45" w14:textId="77777777" w:rsidR="005F6C84" w:rsidRPr="00401B6A" w:rsidRDefault="005F6C84" w:rsidP="005F6C84">
            <w:pPr>
              <w:pStyle w:val="TableTextCentered"/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02B3B9C2" w14:textId="77777777" w:rsidR="005F6C84" w:rsidRPr="00401B6A" w:rsidRDefault="005F6C84" w:rsidP="005F6C84">
            <w:pPr>
              <w:pStyle w:val="TableTextCentered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3EA0B36" w14:textId="77777777" w:rsidR="005F6C84" w:rsidRPr="00401B6A" w:rsidRDefault="005F6C84" w:rsidP="005F6C84">
            <w:pPr>
              <w:pStyle w:val="TableTextCentered"/>
              <w:rPr>
                <w:sz w:val="16"/>
                <w:szCs w:val="16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04BCF841" w14:textId="77777777" w:rsidR="005F6C84" w:rsidRPr="00AC4425" w:rsidRDefault="005F6C84" w:rsidP="005F6C84">
            <w:pPr>
              <w:pStyle w:val="TableTextCentered"/>
            </w:pPr>
          </w:p>
        </w:tc>
      </w:tr>
      <w:tr w:rsidR="005F6C84" w:rsidRPr="00AC4425" w14:paraId="0CE60620" w14:textId="77777777" w:rsidTr="007C5A41">
        <w:trPr>
          <w:cantSplit/>
          <w:trHeight w:val="566"/>
        </w:trPr>
        <w:tc>
          <w:tcPr>
            <w:tcW w:w="730" w:type="dxa"/>
            <w:vAlign w:val="center"/>
          </w:tcPr>
          <w:p w14:paraId="0C0C36AB" w14:textId="77777777" w:rsidR="005F6C84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5.7</w:t>
            </w:r>
          </w:p>
        </w:tc>
        <w:tc>
          <w:tcPr>
            <w:tcW w:w="1550" w:type="dxa"/>
            <w:vAlign w:val="center"/>
          </w:tcPr>
          <w:p w14:paraId="4B99E768" w14:textId="77777777" w:rsidR="005F6C84" w:rsidRPr="005720A9" w:rsidRDefault="005F6C84" w:rsidP="005F6C84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A4F5DD7" w14:textId="77777777" w:rsidR="005F6C84" w:rsidRPr="00A57D6D" w:rsidRDefault="005F6C84" w:rsidP="00A57D6D">
            <w:pPr>
              <w:pStyle w:val="Default"/>
              <w:ind w:left="61"/>
              <w:rPr>
                <w:rFonts w:ascii="Arial" w:hAnsi="Arial" w:cs="Arial"/>
                <w:sz w:val="16"/>
                <w:szCs w:val="16"/>
              </w:rPr>
            </w:pPr>
            <w:r w:rsidRPr="00965F2F">
              <w:rPr>
                <w:rFonts w:ascii="Arial" w:hAnsi="Arial" w:cs="Arial"/>
                <w:sz w:val="16"/>
                <w:szCs w:val="16"/>
              </w:rPr>
              <w:t xml:space="preserve">Gaskets are installed and are the correct type, style, material, size and rating 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1CFF1E0" w14:textId="77777777" w:rsidR="005F6C84" w:rsidRPr="00401B6A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401B6A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17EE004" w14:textId="77777777" w:rsidR="005F6C84" w:rsidRPr="00401B6A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401B6A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B64B16E" w14:textId="77777777" w:rsidR="005F6C84" w:rsidRPr="00401B6A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401B6A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0F78761" w14:textId="77777777" w:rsidR="005F6C84" w:rsidRPr="00401B6A" w:rsidRDefault="005F6C84" w:rsidP="005F6C84">
            <w:pPr>
              <w:pStyle w:val="TableTextCentered"/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3311537B" w14:textId="77777777" w:rsidR="005F6C84" w:rsidRPr="00401B6A" w:rsidRDefault="005F6C84" w:rsidP="005F6C84">
            <w:pPr>
              <w:pStyle w:val="TableTextCentered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ABC54DA" w14:textId="77777777" w:rsidR="005F6C84" w:rsidRPr="00401B6A" w:rsidRDefault="005F6C84" w:rsidP="005F6C84">
            <w:pPr>
              <w:pStyle w:val="TableTextCentered"/>
              <w:rPr>
                <w:sz w:val="16"/>
                <w:szCs w:val="16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660FF2E4" w14:textId="77777777" w:rsidR="005F6C84" w:rsidRPr="00AC4425" w:rsidRDefault="005F6C84" w:rsidP="005F6C84">
            <w:pPr>
              <w:pStyle w:val="TableTextCentered"/>
            </w:pPr>
          </w:p>
        </w:tc>
      </w:tr>
      <w:tr w:rsidR="005F6C84" w:rsidRPr="00AC4425" w14:paraId="742C1B6E" w14:textId="77777777" w:rsidTr="007C5A41">
        <w:trPr>
          <w:cantSplit/>
          <w:trHeight w:val="566"/>
        </w:trPr>
        <w:tc>
          <w:tcPr>
            <w:tcW w:w="730" w:type="dxa"/>
            <w:vAlign w:val="center"/>
          </w:tcPr>
          <w:p w14:paraId="6F859F50" w14:textId="77777777" w:rsidR="005F6C84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5.8</w:t>
            </w:r>
          </w:p>
        </w:tc>
        <w:tc>
          <w:tcPr>
            <w:tcW w:w="1550" w:type="dxa"/>
            <w:vAlign w:val="center"/>
          </w:tcPr>
          <w:p w14:paraId="743DA7E9" w14:textId="77777777" w:rsidR="005F6C84" w:rsidRPr="005720A9" w:rsidRDefault="005F6C84" w:rsidP="005F6C84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C5F8C8D" w14:textId="77777777" w:rsidR="005F6C84" w:rsidRPr="00011706" w:rsidRDefault="005F6C84" w:rsidP="00BF3E2F">
            <w:pPr>
              <w:pStyle w:val="Default"/>
              <w:ind w:left="61"/>
              <w:rPr>
                <w:rFonts w:ascii="Arial" w:hAnsi="Arial" w:cs="Arial"/>
                <w:sz w:val="16"/>
                <w:szCs w:val="16"/>
              </w:rPr>
            </w:pPr>
            <w:r w:rsidRPr="00011706">
              <w:rPr>
                <w:rFonts w:ascii="Arial" w:hAnsi="Arial" w:cs="Arial"/>
                <w:sz w:val="16"/>
                <w:szCs w:val="16"/>
              </w:rPr>
              <w:t>All bolts or studs are installed and tight or torqued/tensioned, as required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8A0079D" w14:textId="77777777" w:rsidR="005F6C84" w:rsidRPr="00401B6A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401B6A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E50FEC2" w14:textId="77777777" w:rsidR="005F6C84" w:rsidRPr="00401B6A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401B6A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44A2187" w14:textId="77777777" w:rsidR="005F6C84" w:rsidRPr="00401B6A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401B6A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AF53C11" w14:textId="77777777" w:rsidR="005F6C84" w:rsidRPr="00401B6A" w:rsidRDefault="005F6C84" w:rsidP="005F6C84">
            <w:pPr>
              <w:pStyle w:val="TableTextCentered"/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0D0E341E" w14:textId="77777777" w:rsidR="005F6C84" w:rsidRPr="00401B6A" w:rsidRDefault="005F6C84" w:rsidP="005F6C84">
            <w:pPr>
              <w:pStyle w:val="TableTextCentered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4F21180" w14:textId="77777777" w:rsidR="005F6C84" w:rsidRPr="00401B6A" w:rsidRDefault="005F6C84" w:rsidP="005F6C84">
            <w:pPr>
              <w:pStyle w:val="TableTextCentered"/>
              <w:rPr>
                <w:sz w:val="16"/>
                <w:szCs w:val="16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05965AF5" w14:textId="77777777" w:rsidR="005F6C84" w:rsidRPr="00AC4425" w:rsidRDefault="005F6C84" w:rsidP="005F6C84">
            <w:pPr>
              <w:pStyle w:val="TableTextCentered"/>
            </w:pPr>
          </w:p>
        </w:tc>
      </w:tr>
      <w:tr w:rsidR="005F6C84" w:rsidRPr="00AC4425" w14:paraId="13859743" w14:textId="77777777" w:rsidTr="007C5A41">
        <w:trPr>
          <w:cantSplit/>
          <w:trHeight w:val="566"/>
        </w:trPr>
        <w:tc>
          <w:tcPr>
            <w:tcW w:w="730" w:type="dxa"/>
            <w:vAlign w:val="center"/>
          </w:tcPr>
          <w:p w14:paraId="5B252E2A" w14:textId="77777777" w:rsidR="005F6C84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5.9</w:t>
            </w:r>
          </w:p>
        </w:tc>
        <w:tc>
          <w:tcPr>
            <w:tcW w:w="1550" w:type="dxa"/>
            <w:vAlign w:val="center"/>
          </w:tcPr>
          <w:p w14:paraId="3C68EDFB" w14:textId="77777777" w:rsidR="005F6C84" w:rsidRPr="005720A9" w:rsidRDefault="005F6C84" w:rsidP="005F6C84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07E7F2A" w14:textId="77777777" w:rsidR="005F6C84" w:rsidRPr="00401B6A" w:rsidRDefault="005F6C84" w:rsidP="00BF3E2F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  <w:r w:rsidRPr="00401B6A">
              <w:rPr>
                <w:rFonts w:cs="Arial"/>
                <w:sz w:val="16"/>
                <w:szCs w:val="16"/>
              </w:rPr>
              <w:t>Pipe support</w:t>
            </w:r>
            <w:r>
              <w:rPr>
                <w:rFonts w:cs="Arial"/>
                <w:sz w:val="16"/>
                <w:szCs w:val="16"/>
              </w:rPr>
              <w:t xml:space="preserve">s installed at correct spacing, </w:t>
            </w:r>
            <w:r w:rsidRPr="00401B6A">
              <w:rPr>
                <w:rFonts w:cs="Arial"/>
                <w:sz w:val="16"/>
                <w:szCs w:val="16"/>
              </w:rPr>
              <w:t>secured</w:t>
            </w:r>
            <w:r>
              <w:rPr>
                <w:rFonts w:cs="Arial"/>
                <w:sz w:val="16"/>
                <w:szCs w:val="16"/>
              </w:rPr>
              <w:t xml:space="preserve"> and balanced along each pipe run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FE144F3" w14:textId="77777777" w:rsidR="005F6C84" w:rsidRPr="00401B6A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401B6A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01EFE2F" w14:textId="77777777" w:rsidR="005F6C84" w:rsidRPr="00401B6A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401B6A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00A3E18" w14:textId="77777777" w:rsidR="005F6C84" w:rsidRPr="00401B6A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401B6A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3FD03A5" w14:textId="77777777" w:rsidR="005F6C84" w:rsidRPr="00401B6A" w:rsidRDefault="005F6C84" w:rsidP="005F6C84">
            <w:pPr>
              <w:pStyle w:val="TableTextCentered"/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2C81C48F" w14:textId="77777777" w:rsidR="005F6C84" w:rsidRPr="00401B6A" w:rsidRDefault="005F6C84" w:rsidP="005F6C84">
            <w:pPr>
              <w:pStyle w:val="TableTextCentered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95E5FD8" w14:textId="77777777" w:rsidR="005F6C84" w:rsidRPr="00401B6A" w:rsidRDefault="005F6C84" w:rsidP="005F6C84">
            <w:pPr>
              <w:pStyle w:val="TableTextCentered"/>
              <w:rPr>
                <w:sz w:val="16"/>
                <w:szCs w:val="16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048F964C" w14:textId="77777777" w:rsidR="005F6C84" w:rsidRPr="00AC4425" w:rsidRDefault="005F6C84" w:rsidP="005F6C84">
            <w:pPr>
              <w:pStyle w:val="TableTextCentered"/>
            </w:pPr>
          </w:p>
        </w:tc>
      </w:tr>
      <w:tr w:rsidR="005F6C84" w:rsidRPr="00AC4425" w14:paraId="26966523" w14:textId="77777777" w:rsidTr="007C5A41">
        <w:trPr>
          <w:cantSplit/>
          <w:trHeight w:val="566"/>
        </w:trPr>
        <w:tc>
          <w:tcPr>
            <w:tcW w:w="730" w:type="dxa"/>
            <w:vAlign w:val="center"/>
          </w:tcPr>
          <w:p w14:paraId="07089AEB" w14:textId="77777777" w:rsidR="005F6C84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5.10</w:t>
            </w:r>
          </w:p>
        </w:tc>
        <w:tc>
          <w:tcPr>
            <w:tcW w:w="1550" w:type="dxa"/>
            <w:vAlign w:val="center"/>
          </w:tcPr>
          <w:p w14:paraId="702BD7F9" w14:textId="77777777" w:rsidR="005F6C84" w:rsidRPr="005720A9" w:rsidRDefault="005F6C84" w:rsidP="005F6C84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D096AE9" w14:textId="77777777" w:rsidR="005F6C84" w:rsidRPr="00401B6A" w:rsidRDefault="005F6C84" w:rsidP="00BF3E2F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  <w:r w:rsidRPr="00401B6A">
              <w:rPr>
                <w:rFonts w:cs="Arial"/>
                <w:sz w:val="16"/>
                <w:szCs w:val="16"/>
              </w:rPr>
              <w:t>For underground piping verify pipe bedding is evenly placed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D57456F" w14:textId="77777777" w:rsidR="005F6C84" w:rsidRPr="00401B6A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401B6A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80F9688" w14:textId="77777777" w:rsidR="005F6C84" w:rsidRPr="00401B6A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401B6A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90EA5C3" w14:textId="77777777" w:rsidR="005F6C84" w:rsidRPr="00401B6A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401B6A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1FA192F" w14:textId="77777777" w:rsidR="005F6C84" w:rsidRPr="00401B6A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32A4F6EB" w14:textId="77777777" w:rsidR="005F6C84" w:rsidRPr="00401B6A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DA15CD9" w14:textId="77777777" w:rsidR="005F6C84" w:rsidRPr="00401B6A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3273FBFA" w14:textId="77777777" w:rsidR="005F6C84" w:rsidRPr="00AC4425" w:rsidRDefault="005F6C84" w:rsidP="005F6C84">
            <w:pPr>
              <w:pStyle w:val="TableTextCentered"/>
            </w:pPr>
          </w:p>
        </w:tc>
      </w:tr>
      <w:tr w:rsidR="005F6C84" w:rsidRPr="00AC4425" w14:paraId="1E363544" w14:textId="77777777" w:rsidTr="007C5A41">
        <w:trPr>
          <w:cantSplit/>
          <w:trHeight w:val="566"/>
        </w:trPr>
        <w:tc>
          <w:tcPr>
            <w:tcW w:w="730" w:type="dxa"/>
            <w:vAlign w:val="center"/>
          </w:tcPr>
          <w:p w14:paraId="72B2B5D8" w14:textId="77777777" w:rsidR="005F6C84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5.11</w:t>
            </w:r>
          </w:p>
        </w:tc>
        <w:tc>
          <w:tcPr>
            <w:tcW w:w="1550" w:type="dxa"/>
            <w:vAlign w:val="center"/>
          </w:tcPr>
          <w:p w14:paraId="4CF72045" w14:textId="77777777" w:rsidR="005F6C84" w:rsidRPr="005720A9" w:rsidRDefault="005F6C84" w:rsidP="005F6C84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F9DDA32" w14:textId="77777777" w:rsidR="005F6C84" w:rsidRPr="00401B6A" w:rsidRDefault="005F6C84" w:rsidP="00BF3E2F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  <w:r w:rsidRPr="00401B6A">
              <w:rPr>
                <w:rFonts w:cs="Arial"/>
                <w:sz w:val="16"/>
                <w:szCs w:val="16"/>
              </w:rPr>
              <w:t>Verify pipe cleanliness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5C895EB" w14:textId="77777777" w:rsidR="005F6C84" w:rsidRPr="00401B6A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401B6A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B2C257A" w14:textId="77777777" w:rsidR="005F6C84" w:rsidRPr="00401B6A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401B6A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7A66947" w14:textId="77777777" w:rsidR="005F6C84" w:rsidRPr="00401B6A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401B6A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62185DD" w14:textId="77777777" w:rsidR="005F6C84" w:rsidRPr="00401B6A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1F192430" w14:textId="77777777" w:rsidR="005F6C84" w:rsidRPr="00401B6A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28E020E" w14:textId="77777777" w:rsidR="005F6C84" w:rsidRPr="00401B6A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3CF1AAE7" w14:textId="77777777" w:rsidR="005F6C84" w:rsidRPr="00AC4425" w:rsidRDefault="005F6C84" w:rsidP="005F6C84">
            <w:pPr>
              <w:pStyle w:val="TableTextCentered"/>
            </w:pPr>
          </w:p>
        </w:tc>
      </w:tr>
      <w:tr w:rsidR="005F6C84" w:rsidRPr="00AC4425" w14:paraId="1F3ACD3F" w14:textId="77777777" w:rsidTr="007C5A41">
        <w:trPr>
          <w:cantSplit/>
          <w:trHeight w:val="566"/>
        </w:trPr>
        <w:tc>
          <w:tcPr>
            <w:tcW w:w="730" w:type="dxa"/>
            <w:vAlign w:val="center"/>
          </w:tcPr>
          <w:p w14:paraId="20A620E9" w14:textId="77777777" w:rsidR="005F6C84" w:rsidRPr="00C038EA" w:rsidRDefault="005F6C84" w:rsidP="005F6C84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  <w:r w:rsidRPr="00C038EA">
              <w:rPr>
                <w:rFonts w:cs="Arial"/>
                <w:b/>
                <w:sz w:val="16"/>
                <w:szCs w:val="16"/>
              </w:rPr>
              <w:t>6.0</w:t>
            </w:r>
          </w:p>
        </w:tc>
        <w:tc>
          <w:tcPr>
            <w:tcW w:w="1550" w:type="dxa"/>
            <w:vAlign w:val="center"/>
          </w:tcPr>
          <w:p w14:paraId="20494EC2" w14:textId="77777777" w:rsidR="005F6C84" w:rsidRPr="00C038EA" w:rsidRDefault="005F6C84" w:rsidP="005F6C84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  <w:r w:rsidRPr="00C038EA">
              <w:rPr>
                <w:rFonts w:cs="Arial"/>
                <w:b/>
                <w:sz w:val="16"/>
                <w:szCs w:val="16"/>
              </w:rPr>
              <w:t>Pre-Test Check List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5F2039" w14:textId="77777777" w:rsidR="005F6C84" w:rsidRPr="00401B6A" w:rsidRDefault="005F6C84" w:rsidP="00BF3E2F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76409F1" w14:textId="77777777" w:rsidR="005F6C84" w:rsidRPr="00401B6A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3DE3739" w14:textId="77777777" w:rsidR="005F6C84" w:rsidRPr="00401B6A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EF942EC" w14:textId="77777777" w:rsidR="005F6C84" w:rsidRPr="00401B6A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B8940EE" w14:textId="77777777" w:rsidR="005F6C84" w:rsidRPr="00401B6A" w:rsidRDefault="005F6C84" w:rsidP="005F6C84">
            <w:pPr>
              <w:pStyle w:val="TableTextCentered"/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0B8CEB91" w14:textId="77777777" w:rsidR="005F6C84" w:rsidRPr="00401B6A" w:rsidRDefault="005F6C84" w:rsidP="005F6C84">
            <w:pPr>
              <w:pStyle w:val="TableTextCentered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835CBF4" w14:textId="77777777" w:rsidR="005F6C84" w:rsidRPr="00401B6A" w:rsidRDefault="005F6C84" w:rsidP="005F6C84">
            <w:pPr>
              <w:pStyle w:val="TableTextCentered"/>
              <w:rPr>
                <w:sz w:val="16"/>
                <w:szCs w:val="16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02DE24EA" w14:textId="77777777" w:rsidR="005F6C84" w:rsidRPr="00AC4425" w:rsidRDefault="005F6C84" w:rsidP="005F6C84">
            <w:pPr>
              <w:pStyle w:val="TableTextCentered"/>
            </w:pPr>
          </w:p>
        </w:tc>
      </w:tr>
      <w:tr w:rsidR="005F6C84" w:rsidRPr="00AC4425" w14:paraId="3880A1A2" w14:textId="77777777" w:rsidTr="007C5A41">
        <w:trPr>
          <w:cantSplit/>
          <w:trHeight w:val="566"/>
        </w:trPr>
        <w:tc>
          <w:tcPr>
            <w:tcW w:w="730" w:type="dxa"/>
            <w:vAlign w:val="center"/>
          </w:tcPr>
          <w:p w14:paraId="2DE0B21F" w14:textId="77777777" w:rsidR="005F6C84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</w:t>
            </w:r>
          </w:p>
        </w:tc>
        <w:tc>
          <w:tcPr>
            <w:tcW w:w="1550" w:type="dxa"/>
            <w:vAlign w:val="center"/>
          </w:tcPr>
          <w:p w14:paraId="201E1DA4" w14:textId="77777777" w:rsidR="005F6C84" w:rsidRDefault="005F6C84" w:rsidP="005F6C84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E63CFE8" w14:textId="77777777" w:rsidR="005F6C84" w:rsidRPr="00401B6A" w:rsidRDefault="005F6C84" w:rsidP="00BF3E2F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  <w:r w:rsidRPr="00401B6A">
              <w:rPr>
                <w:rFonts w:cs="Arial"/>
                <w:sz w:val="16"/>
                <w:szCs w:val="16"/>
              </w:rPr>
              <w:t>Spools and field run pipe and components installed correctly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62BBB05" w14:textId="77777777" w:rsidR="005F6C84" w:rsidRPr="00401B6A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401B6A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6B26A16" w14:textId="77777777" w:rsidR="005F6C84" w:rsidRPr="00401B6A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401B6A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59C9B78" w14:textId="77777777" w:rsidR="005F6C84" w:rsidRPr="00401B6A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401B6A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4051D65" w14:textId="77777777" w:rsidR="005F6C84" w:rsidRPr="00401B6A" w:rsidRDefault="005F6C84" w:rsidP="005F6C84">
            <w:pPr>
              <w:pStyle w:val="TableTextCentered"/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53455427" w14:textId="77777777" w:rsidR="005F6C84" w:rsidRPr="00401B6A" w:rsidRDefault="005F6C84" w:rsidP="005F6C84">
            <w:pPr>
              <w:pStyle w:val="TableTextCentered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5BA394E" w14:textId="77777777" w:rsidR="005F6C84" w:rsidRPr="00401B6A" w:rsidRDefault="005F6C84" w:rsidP="005F6C84">
            <w:pPr>
              <w:pStyle w:val="TableTextCentered"/>
              <w:rPr>
                <w:sz w:val="16"/>
                <w:szCs w:val="16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743536B5" w14:textId="77777777" w:rsidR="005F6C84" w:rsidRPr="00AC4425" w:rsidRDefault="005F6C84" w:rsidP="005F6C84">
            <w:pPr>
              <w:pStyle w:val="TableTextCentered"/>
            </w:pPr>
          </w:p>
        </w:tc>
      </w:tr>
      <w:tr w:rsidR="005F6C84" w:rsidRPr="00AC4425" w14:paraId="42912C0A" w14:textId="77777777" w:rsidTr="007C5A41">
        <w:trPr>
          <w:cantSplit/>
          <w:trHeight w:val="566"/>
        </w:trPr>
        <w:tc>
          <w:tcPr>
            <w:tcW w:w="730" w:type="dxa"/>
            <w:vAlign w:val="center"/>
          </w:tcPr>
          <w:p w14:paraId="39C5A2A3" w14:textId="77777777" w:rsidR="005F6C84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6.2</w:t>
            </w:r>
          </w:p>
        </w:tc>
        <w:tc>
          <w:tcPr>
            <w:tcW w:w="1550" w:type="dxa"/>
            <w:vAlign w:val="center"/>
          </w:tcPr>
          <w:p w14:paraId="6DFD186F" w14:textId="77777777" w:rsidR="005F6C84" w:rsidRDefault="005F6C84" w:rsidP="005F6C84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19F56A2" w14:textId="77777777" w:rsidR="005F6C84" w:rsidRPr="00401B6A" w:rsidRDefault="005F6C84" w:rsidP="00BF3E2F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  <w:r w:rsidRPr="00401B6A">
              <w:rPr>
                <w:rFonts w:cs="Arial"/>
                <w:sz w:val="16"/>
                <w:szCs w:val="16"/>
              </w:rPr>
              <w:t>All temporary supports welding completed, supports correct material type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8CB4583" w14:textId="77777777" w:rsidR="005F6C84" w:rsidRPr="00401B6A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401B6A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936A96E" w14:textId="77777777" w:rsidR="005F6C84" w:rsidRPr="00401B6A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401B6A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10E97BC" w14:textId="77777777" w:rsidR="005F6C84" w:rsidRPr="00401B6A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401B6A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7DFD8AC" w14:textId="77777777" w:rsidR="005F6C84" w:rsidRPr="00401B6A" w:rsidRDefault="005F6C84" w:rsidP="005F6C84">
            <w:pPr>
              <w:pStyle w:val="TableTextCentered"/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0187FC01" w14:textId="77777777" w:rsidR="005F6C84" w:rsidRPr="00401B6A" w:rsidRDefault="005F6C84" w:rsidP="005F6C84">
            <w:pPr>
              <w:pStyle w:val="TableTextCentered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8DB6AB5" w14:textId="77777777" w:rsidR="005F6C84" w:rsidRPr="00401B6A" w:rsidRDefault="005F6C84" w:rsidP="005F6C84">
            <w:pPr>
              <w:pStyle w:val="TableTextCentered"/>
              <w:rPr>
                <w:sz w:val="16"/>
                <w:szCs w:val="16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7499925F" w14:textId="77777777" w:rsidR="005F6C84" w:rsidRPr="00AC4425" w:rsidRDefault="005F6C84" w:rsidP="005F6C84">
            <w:pPr>
              <w:pStyle w:val="TableTextCentered"/>
            </w:pPr>
          </w:p>
        </w:tc>
      </w:tr>
      <w:tr w:rsidR="005F6C84" w:rsidRPr="00AC4425" w14:paraId="6AA17502" w14:textId="77777777" w:rsidTr="007C5A41">
        <w:trPr>
          <w:cantSplit/>
          <w:trHeight w:val="566"/>
        </w:trPr>
        <w:tc>
          <w:tcPr>
            <w:tcW w:w="730" w:type="dxa"/>
            <w:vAlign w:val="center"/>
          </w:tcPr>
          <w:p w14:paraId="56535A44" w14:textId="77777777" w:rsidR="005F6C84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6.3</w:t>
            </w:r>
          </w:p>
        </w:tc>
        <w:tc>
          <w:tcPr>
            <w:tcW w:w="1550" w:type="dxa"/>
            <w:vAlign w:val="center"/>
          </w:tcPr>
          <w:p w14:paraId="56BACC5A" w14:textId="77777777" w:rsidR="005F6C84" w:rsidRDefault="005F6C84" w:rsidP="005F6C84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73E76E1" w14:textId="77777777" w:rsidR="005F6C84" w:rsidRPr="00401B6A" w:rsidRDefault="005F6C84" w:rsidP="00BF3E2F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  <w:r w:rsidRPr="00401B6A">
              <w:rPr>
                <w:rFonts w:cs="Arial"/>
                <w:sz w:val="16"/>
                <w:szCs w:val="16"/>
              </w:rPr>
              <w:t>All PWHT + NDE records are cleared and acceptable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2637BF2" w14:textId="77777777" w:rsidR="005F6C84" w:rsidRPr="00401B6A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401B6A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D969D1A" w14:textId="77777777" w:rsidR="005F6C84" w:rsidRPr="00401B6A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401B6A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615AC09" w14:textId="77777777" w:rsidR="005F6C84" w:rsidRPr="00401B6A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401B6A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875BAF2" w14:textId="77777777" w:rsidR="005F6C84" w:rsidRPr="00401B6A" w:rsidRDefault="005F6C84" w:rsidP="005F6C84">
            <w:pPr>
              <w:pStyle w:val="TableTextCentered"/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0791C26A" w14:textId="77777777" w:rsidR="005F6C84" w:rsidRPr="00401B6A" w:rsidRDefault="005F6C84" w:rsidP="005F6C84">
            <w:pPr>
              <w:pStyle w:val="TableTextCentered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DDC1094" w14:textId="77777777" w:rsidR="005F6C84" w:rsidRPr="00401B6A" w:rsidRDefault="005F6C84" w:rsidP="005F6C84">
            <w:pPr>
              <w:pStyle w:val="TableTextCentered"/>
              <w:rPr>
                <w:sz w:val="16"/>
                <w:szCs w:val="16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7E75072E" w14:textId="77777777" w:rsidR="005F6C84" w:rsidRPr="00AC4425" w:rsidRDefault="005F6C84" w:rsidP="005F6C84">
            <w:pPr>
              <w:pStyle w:val="TableTextCentered"/>
            </w:pPr>
          </w:p>
        </w:tc>
      </w:tr>
      <w:tr w:rsidR="005F6C84" w:rsidRPr="00AC4425" w14:paraId="2BE1B0C1" w14:textId="77777777" w:rsidTr="007C5A41">
        <w:trPr>
          <w:cantSplit/>
          <w:trHeight w:val="566"/>
        </w:trPr>
        <w:tc>
          <w:tcPr>
            <w:tcW w:w="730" w:type="dxa"/>
            <w:vAlign w:val="center"/>
          </w:tcPr>
          <w:p w14:paraId="4F12ACF6" w14:textId="77777777" w:rsidR="005F6C84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6.4</w:t>
            </w:r>
          </w:p>
        </w:tc>
        <w:tc>
          <w:tcPr>
            <w:tcW w:w="1550" w:type="dxa"/>
            <w:vAlign w:val="center"/>
          </w:tcPr>
          <w:p w14:paraId="1A822E0A" w14:textId="77777777" w:rsidR="005F6C84" w:rsidRDefault="005F6C84" w:rsidP="005F6C84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F2CF2DA" w14:textId="77777777" w:rsidR="005F6C84" w:rsidRPr="00401B6A" w:rsidRDefault="005F6C84" w:rsidP="00BF3E2F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  <w:r w:rsidRPr="00401B6A">
              <w:rPr>
                <w:rFonts w:cs="Arial"/>
                <w:sz w:val="16"/>
                <w:szCs w:val="16"/>
              </w:rPr>
              <w:t>Confirm specified item removal complete and protected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A6D5808" w14:textId="77777777" w:rsidR="005F6C84" w:rsidRPr="00401B6A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401B6A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FD705A5" w14:textId="77777777" w:rsidR="005F6C84" w:rsidRPr="00401B6A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401B6A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7006381" w14:textId="77777777" w:rsidR="005F6C84" w:rsidRPr="00401B6A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401B6A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4F64087" w14:textId="77777777" w:rsidR="005F6C84" w:rsidRPr="00401B6A" w:rsidRDefault="005F6C84" w:rsidP="005F6C84">
            <w:pPr>
              <w:pStyle w:val="TableTextCentered"/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36164DC4" w14:textId="77777777" w:rsidR="005F6C84" w:rsidRPr="00401B6A" w:rsidRDefault="005F6C84" w:rsidP="005F6C84">
            <w:pPr>
              <w:pStyle w:val="TableTextCentered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0B22010" w14:textId="77777777" w:rsidR="005F6C84" w:rsidRPr="00401B6A" w:rsidRDefault="005F6C84" w:rsidP="005F6C84">
            <w:pPr>
              <w:pStyle w:val="TableTextCentered"/>
              <w:rPr>
                <w:sz w:val="16"/>
                <w:szCs w:val="16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1C84C0B5" w14:textId="77777777" w:rsidR="005F6C84" w:rsidRPr="00AC4425" w:rsidRDefault="005F6C84" w:rsidP="005F6C84">
            <w:pPr>
              <w:pStyle w:val="TableTextCentered"/>
            </w:pPr>
          </w:p>
        </w:tc>
      </w:tr>
      <w:tr w:rsidR="005F6C84" w:rsidRPr="00AC4425" w14:paraId="49D672E2" w14:textId="77777777" w:rsidTr="007C5A41">
        <w:trPr>
          <w:cantSplit/>
          <w:trHeight w:val="566"/>
        </w:trPr>
        <w:tc>
          <w:tcPr>
            <w:tcW w:w="730" w:type="dxa"/>
            <w:vAlign w:val="center"/>
          </w:tcPr>
          <w:p w14:paraId="0C469D28" w14:textId="77777777" w:rsidR="005F6C84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6.5</w:t>
            </w:r>
          </w:p>
        </w:tc>
        <w:tc>
          <w:tcPr>
            <w:tcW w:w="1550" w:type="dxa"/>
            <w:vAlign w:val="center"/>
          </w:tcPr>
          <w:p w14:paraId="0C07AE1F" w14:textId="77777777" w:rsidR="005F6C84" w:rsidRDefault="005F6C84" w:rsidP="005F6C84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DAFA3A5" w14:textId="77777777" w:rsidR="005F6C84" w:rsidRPr="00401B6A" w:rsidRDefault="005F6C84" w:rsidP="00BF3E2F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  <w:r w:rsidRPr="00401B6A">
              <w:rPr>
                <w:rFonts w:cs="Arial"/>
                <w:sz w:val="16"/>
                <w:szCs w:val="16"/>
              </w:rPr>
              <w:t>Valve line-up and configuration in place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625B63F" w14:textId="77777777" w:rsidR="005F6C84" w:rsidRPr="00401B6A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401B6A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FCD8FC4" w14:textId="77777777" w:rsidR="005F6C84" w:rsidRPr="00401B6A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401B6A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C1115DD" w14:textId="77777777" w:rsidR="005F6C84" w:rsidRPr="00401B6A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401B6A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68099F3" w14:textId="77777777" w:rsidR="005F6C84" w:rsidRPr="00401B6A" w:rsidRDefault="005F6C84" w:rsidP="005F6C84">
            <w:pPr>
              <w:pStyle w:val="TableTextCentered"/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2E9ED0E0" w14:textId="77777777" w:rsidR="005F6C84" w:rsidRPr="00401B6A" w:rsidRDefault="005F6C84" w:rsidP="005F6C84">
            <w:pPr>
              <w:pStyle w:val="TableTextCentered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DBFF3CC" w14:textId="77777777" w:rsidR="005F6C84" w:rsidRPr="00401B6A" w:rsidRDefault="005F6C84" w:rsidP="005F6C84">
            <w:pPr>
              <w:pStyle w:val="TableTextCentered"/>
              <w:rPr>
                <w:sz w:val="16"/>
                <w:szCs w:val="16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67F8AB74" w14:textId="77777777" w:rsidR="005F6C84" w:rsidRPr="00AC4425" w:rsidRDefault="005F6C84" w:rsidP="005F6C84">
            <w:pPr>
              <w:pStyle w:val="TableTextCentered"/>
            </w:pPr>
          </w:p>
        </w:tc>
      </w:tr>
      <w:tr w:rsidR="005F6C84" w:rsidRPr="00AC4425" w14:paraId="2B24FED7" w14:textId="77777777" w:rsidTr="007C5A41">
        <w:trPr>
          <w:cantSplit/>
          <w:trHeight w:val="566"/>
        </w:trPr>
        <w:tc>
          <w:tcPr>
            <w:tcW w:w="730" w:type="dxa"/>
            <w:vAlign w:val="center"/>
          </w:tcPr>
          <w:p w14:paraId="4302179A" w14:textId="77777777" w:rsidR="005F6C84" w:rsidRPr="00C038EA" w:rsidRDefault="005F6C84" w:rsidP="005F6C84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  <w:r w:rsidRPr="00C038EA">
              <w:rPr>
                <w:rFonts w:cs="Arial"/>
                <w:b/>
                <w:sz w:val="16"/>
                <w:szCs w:val="16"/>
              </w:rPr>
              <w:lastRenderedPageBreak/>
              <w:t>7.0</w:t>
            </w:r>
          </w:p>
        </w:tc>
        <w:tc>
          <w:tcPr>
            <w:tcW w:w="1550" w:type="dxa"/>
            <w:vAlign w:val="center"/>
          </w:tcPr>
          <w:p w14:paraId="42503E12" w14:textId="77777777" w:rsidR="005F6C84" w:rsidRPr="00C038EA" w:rsidRDefault="005F6C84" w:rsidP="005F6C84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  <w:r w:rsidRPr="00C038EA">
              <w:rPr>
                <w:rFonts w:cs="Arial"/>
                <w:b/>
                <w:sz w:val="16"/>
                <w:szCs w:val="16"/>
              </w:rPr>
              <w:t>Pressure Testing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B6A0B30" w14:textId="77777777" w:rsidR="005F6C84" w:rsidRDefault="005F6C84" w:rsidP="00BF3E2F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E3BF153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CA5E287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2F04C08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7A19377" w14:textId="77777777" w:rsidR="005F6C84" w:rsidRPr="00AC4425" w:rsidRDefault="005F6C84" w:rsidP="005F6C84">
            <w:pPr>
              <w:pStyle w:val="TableTextCentered"/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1CA31DCA" w14:textId="77777777" w:rsidR="005F6C84" w:rsidRPr="00AC4425" w:rsidRDefault="005F6C84" w:rsidP="005F6C84">
            <w:pPr>
              <w:pStyle w:val="TableTextCentered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8BA94E4" w14:textId="77777777" w:rsidR="005F6C84" w:rsidRPr="00AC4425" w:rsidRDefault="005F6C84" w:rsidP="005F6C84">
            <w:pPr>
              <w:pStyle w:val="TableTextCentered"/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68EEC5BE" w14:textId="77777777" w:rsidR="005F6C84" w:rsidRPr="00AC4425" w:rsidRDefault="005F6C84" w:rsidP="005F6C84">
            <w:pPr>
              <w:pStyle w:val="TableTextCentered"/>
            </w:pPr>
          </w:p>
        </w:tc>
      </w:tr>
      <w:tr w:rsidR="005F6C84" w:rsidRPr="00AC4425" w14:paraId="3FBF7353" w14:textId="77777777" w:rsidTr="007C5A41">
        <w:trPr>
          <w:cantSplit/>
          <w:trHeight w:val="566"/>
        </w:trPr>
        <w:tc>
          <w:tcPr>
            <w:tcW w:w="730" w:type="dxa"/>
            <w:vAlign w:val="center"/>
          </w:tcPr>
          <w:p w14:paraId="45513866" w14:textId="77777777" w:rsidR="005F6C84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</w:t>
            </w:r>
          </w:p>
        </w:tc>
        <w:tc>
          <w:tcPr>
            <w:tcW w:w="1550" w:type="dxa"/>
            <w:vAlign w:val="center"/>
          </w:tcPr>
          <w:p w14:paraId="57ED8708" w14:textId="77777777" w:rsidR="005F6C84" w:rsidRDefault="005F6C84" w:rsidP="005F6C84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E621FE9" w14:textId="77777777" w:rsidR="005F6C84" w:rsidRDefault="005F6C84" w:rsidP="00BF3E2F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Verify Hydro test water correct for system to be tested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56F1DF7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2DD4AEC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E90106E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7D33DDB" w14:textId="77777777" w:rsidR="005F6C84" w:rsidRPr="00AC4425" w:rsidRDefault="005F6C84" w:rsidP="005F6C84">
            <w:pPr>
              <w:pStyle w:val="TableTextCentered"/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6DF8B1A1" w14:textId="77777777" w:rsidR="005F6C84" w:rsidRPr="00AC4425" w:rsidRDefault="005F6C84" w:rsidP="005F6C84">
            <w:pPr>
              <w:pStyle w:val="TableTextCentered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8C35ABB" w14:textId="77777777" w:rsidR="005F6C84" w:rsidRPr="00AC4425" w:rsidRDefault="005F6C84" w:rsidP="005F6C84">
            <w:pPr>
              <w:pStyle w:val="TableTextCentered"/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797CB1D7" w14:textId="77777777" w:rsidR="005F6C84" w:rsidRPr="00AC4425" w:rsidRDefault="005F6C84" w:rsidP="005F6C84">
            <w:pPr>
              <w:pStyle w:val="TableTextCentered"/>
            </w:pPr>
          </w:p>
        </w:tc>
      </w:tr>
      <w:tr w:rsidR="005F6C84" w:rsidRPr="00AC4425" w14:paraId="37250180" w14:textId="77777777" w:rsidTr="007C5A41">
        <w:trPr>
          <w:cantSplit/>
          <w:trHeight w:val="566"/>
        </w:trPr>
        <w:tc>
          <w:tcPr>
            <w:tcW w:w="730" w:type="dxa"/>
            <w:vAlign w:val="center"/>
          </w:tcPr>
          <w:p w14:paraId="2EB8187C" w14:textId="77777777" w:rsidR="005F6C84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7.2</w:t>
            </w:r>
          </w:p>
        </w:tc>
        <w:tc>
          <w:tcPr>
            <w:tcW w:w="1550" w:type="dxa"/>
            <w:vAlign w:val="center"/>
          </w:tcPr>
          <w:p w14:paraId="67902503" w14:textId="77777777" w:rsidR="005F6C84" w:rsidRDefault="005F6C84" w:rsidP="005F6C84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FE8C75F" w14:textId="77777777" w:rsidR="005F6C84" w:rsidRDefault="005F6C84" w:rsidP="00BF3E2F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All test instruments &amp; equipment calibrated and have valid calibration certificates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03554D7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90480F7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CD45ACD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9AC2080" w14:textId="77777777" w:rsidR="005F6C84" w:rsidRPr="00AC4425" w:rsidRDefault="005F6C84" w:rsidP="005F6C84">
            <w:pPr>
              <w:pStyle w:val="TableTextCentered"/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7B67808C" w14:textId="77777777" w:rsidR="005F6C84" w:rsidRPr="00AC4425" w:rsidRDefault="005F6C84" w:rsidP="005F6C84">
            <w:pPr>
              <w:pStyle w:val="TableTextCentered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CBB87F3" w14:textId="77777777" w:rsidR="005F6C84" w:rsidRPr="00AC4425" w:rsidRDefault="005F6C84" w:rsidP="005F6C84">
            <w:pPr>
              <w:pStyle w:val="TableTextCentered"/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515B5051" w14:textId="77777777" w:rsidR="005F6C84" w:rsidRPr="00AC4425" w:rsidRDefault="005F6C84" w:rsidP="005F6C84">
            <w:pPr>
              <w:pStyle w:val="TableTextCentered"/>
            </w:pPr>
          </w:p>
        </w:tc>
      </w:tr>
      <w:tr w:rsidR="005F6C84" w:rsidRPr="00AC4425" w14:paraId="2F1119ED" w14:textId="77777777" w:rsidTr="007C5A41">
        <w:trPr>
          <w:cantSplit/>
          <w:trHeight w:val="566"/>
        </w:trPr>
        <w:tc>
          <w:tcPr>
            <w:tcW w:w="730" w:type="dxa"/>
            <w:vAlign w:val="center"/>
          </w:tcPr>
          <w:p w14:paraId="21B76FAE" w14:textId="77777777" w:rsidR="005F6C84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7.3</w:t>
            </w:r>
          </w:p>
        </w:tc>
        <w:tc>
          <w:tcPr>
            <w:tcW w:w="1550" w:type="dxa"/>
            <w:vAlign w:val="center"/>
          </w:tcPr>
          <w:p w14:paraId="15443A6F" w14:textId="77777777" w:rsidR="005F6C84" w:rsidRDefault="005F6C84" w:rsidP="005F6C84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5826E17" w14:textId="77777777" w:rsidR="005F6C84" w:rsidRDefault="005F6C84" w:rsidP="00BF3E2F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Joints and fittings visually inspected for leaks, or bubble test performed for pneumatic tests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7C66A48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1E824CD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1D87B61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90206D8" w14:textId="77777777" w:rsidR="005F6C84" w:rsidRPr="00AC4425" w:rsidRDefault="005F6C84" w:rsidP="005F6C84">
            <w:pPr>
              <w:pStyle w:val="TableTextCentered"/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4DCD4557" w14:textId="77777777" w:rsidR="005F6C84" w:rsidRPr="00AC4425" w:rsidRDefault="005F6C84" w:rsidP="005F6C84">
            <w:pPr>
              <w:pStyle w:val="TableTextCentered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6E9EF46" w14:textId="77777777" w:rsidR="005F6C84" w:rsidRPr="00AC4425" w:rsidRDefault="005F6C84" w:rsidP="005F6C84">
            <w:pPr>
              <w:pStyle w:val="TableTextCentered"/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678D3402" w14:textId="77777777" w:rsidR="005F6C84" w:rsidRPr="00AC4425" w:rsidRDefault="005F6C84" w:rsidP="005F6C84">
            <w:pPr>
              <w:pStyle w:val="TableTextCentered"/>
            </w:pPr>
          </w:p>
        </w:tc>
      </w:tr>
      <w:tr w:rsidR="005F6C84" w:rsidRPr="00AC4425" w14:paraId="09921A17" w14:textId="77777777" w:rsidTr="007C5A41">
        <w:trPr>
          <w:cantSplit/>
          <w:trHeight w:val="566"/>
        </w:trPr>
        <w:tc>
          <w:tcPr>
            <w:tcW w:w="730" w:type="dxa"/>
            <w:vAlign w:val="center"/>
          </w:tcPr>
          <w:p w14:paraId="3E1C73D6" w14:textId="77777777" w:rsidR="005F6C84" w:rsidRPr="00C038EA" w:rsidRDefault="005F6C84" w:rsidP="005F6C84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  <w:r w:rsidRPr="00C038EA">
              <w:rPr>
                <w:rFonts w:cs="Arial"/>
                <w:b/>
                <w:sz w:val="16"/>
                <w:szCs w:val="16"/>
              </w:rPr>
              <w:t>8.0</w:t>
            </w:r>
          </w:p>
        </w:tc>
        <w:tc>
          <w:tcPr>
            <w:tcW w:w="1550" w:type="dxa"/>
            <w:vAlign w:val="center"/>
          </w:tcPr>
          <w:p w14:paraId="6494B14E" w14:textId="77777777" w:rsidR="005F6C84" w:rsidRPr="00C038EA" w:rsidRDefault="005F6C84" w:rsidP="005F6C84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  <w:r w:rsidRPr="00C038EA">
              <w:rPr>
                <w:rFonts w:cs="Arial"/>
                <w:b/>
                <w:sz w:val="16"/>
                <w:szCs w:val="16"/>
              </w:rPr>
              <w:t>Reinstatement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62F200" w14:textId="77777777" w:rsidR="005F6C84" w:rsidRDefault="005F6C84" w:rsidP="00BF3E2F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9EABCB8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D56CD10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605C012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5A643B0" w14:textId="77777777" w:rsidR="005F6C84" w:rsidRPr="00AC4425" w:rsidRDefault="005F6C84" w:rsidP="005F6C84">
            <w:pPr>
              <w:pStyle w:val="TableTextCentered"/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267F85EA" w14:textId="77777777" w:rsidR="005F6C84" w:rsidRPr="00AC4425" w:rsidRDefault="005F6C84" w:rsidP="005F6C84">
            <w:pPr>
              <w:pStyle w:val="TableTextCentered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54126B9" w14:textId="77777777" w:rsidR="005F6C84" w:rsidRPr="00AC4425" w:rsidRDefault="005F6C84" w:rsidP="005F6C84">
            <w:pPr>
              <w:pStyle w:val="TableTextCentered"/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2F7729FA" w14:textId="77777777" w:rsidR="005F6C84" w:rsidRPr="00AC4425" w:rsidRDefault="005F6C84" w:rsidP="005F6C84">
            <w:pPr>
              <w:pStyle w:val="TableTextCentered"/>
            </w:pPr>
          </w:p>
        </w:tc>
      </w:tr>
      <w:tr w:rsidR="005F6C84" w:rsidRPr="00AC4425" w14:paraId="3F3EAB06" w14:textId="77777777" w:rsidTr="007C5A41">
        <w:trPr>
          <w:cantSplit/>
          <w:trHeight w:val="566"/>
        </w:trPr>
        <w:tc>
          <w:tcPr>
            <w:tcW w:w="730" w:type="dxa"/>
            <w:vAlign w:val="center"/>
          </w:tcPr>
          <w:p w14:paraId="44FF95A9" w14:textId="77777777" w:rsidR="005F6C84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8.1</w:t>
            </w:r>
          </w:p>
        </w:tc>
        <w:tc>
          <w:tcPr>
            <w:tcW w:w="1550" w:type="dxa"/>
            <w:vAlign w:val="center"/>
          </w:tcPr>
          <w:p w14:paraId="1C1D3BCE" w14:textId="77777777" w:rsidR="005F6C84" w:rsidRDefault="005F6C84" w:rsidP="005F6C84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88C0549" w14:textId="77777777" w:rsidR="005F6C84" w:rsidRDefault="005F6C84" w:rsidP="00BF3E2F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Pressure test conformance and release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EB384E2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7FD90E4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5AC5CEA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0752791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697BC61B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C6BF13E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6412C5E4" w14:textId="77777777" w:rsidR="005F6C84" w:rsidRPr="00AC4425" w:rsidRDefault="005F6C84" w:rsidP="005F6C84">
            <w:pPr>
              <w:pStyle w:val="TableTextCentered"/>
            </w:pPr>
          </w:p>
        </w:tc>
      </w:tr>
      <w:tr w:rsidR="005F6C84" w:rsidRPr="00AC4425" w14:paraId="128A26B1" w14:textId="77777777" w:rsidTr="007C5A41">
        <w:trPr>
          <w:cantSplit/>
          <w:trHeight w:val="566"/>
        </w:trPr>
        <w:tc>
          <w:tcPr>
            <w:tcW w:w="730" w:type="dxa"/>
            <w:vAlign w:val="center"/>
          </w:tcPr>
          <w:p w14:paraId="6233CDEF" w14:textId="77777777" w:rsidR="005F6C84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8.2</w:t>
            </w:r>
          </w:p>
        </w:tc>
        <w:tc>
          <w:tcPr>
            <w:tcW w:w="1550" w:type="dxa"/>
            <w:vAlign w:val="center"/>
          </w:tcPr>
          <w:p w14:paraId="787031F9" w14:textId="77777777" w:rsidR="005F6C84" w:rsidRDefault="005F6C84" w:rsidP="005F6C84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33A09BC" w14:textId="77777777" w:rsidR="005F6C84" w:rsidRDefault="005F6C84" w:rsidP="00BF3E2F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Hydro test piping drained on completion of test if applicable. After draining vents, drains closed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494108A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F4B7486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CC202DC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9F48505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249FD527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2C105D2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62091C28" w14:textId="77777777" w:rsidR="005F6C84" w:rsidRPr="00AC4425" w:rsidRDefault="005F6C84" w:rsidP="005F6C84">
            <w:pPr>
              <w:pStyle w:val="TableTextCentered"/>
            </w:pPr>
          </w:p>
        </w:tc>
      </w:tr>
      <w:tr w:rsidR="005F6C84" w:rsidRPr="00AC4425" w14:paraId="479F3CA5" w14:textId="77777777" w:rsidTr="007C5A41">
        <w:trPr>
          <w:cantSplit/>
          <w:trHeight w:val="566"/>
        </w:trPr>
        <w:tc>
          <w:tcPr>
            <w:tcW w:w="730" w:type="dxa"/>
            <w:vAlign w:val="center"/>
          </w:tcPr>
          <w:p w14:paraId="58FB06F3" w14:textId="77777777" w:rsidR="005F6C84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8.3</w:t>
            </w:r>
          </w:p>
        </w:tc>
        <w:tc>
          <w:tcPr>
            <w:tcW w:w="1550" w:type="dxa"/>
            <w:vAlign w:val="center"/>
          </w:tcPr>
          <w:p w14:paraId="31469063" w14:textId="77777777" w:rsidR="005F6C84" w:rsidRDefault="005F6C84" w:rsidP="005F6C84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B1E0652" w14:textId="77777777" w:rsidR="005F6C84" w:rsidRDefault="005F6C84" w:rsidP="00BF3E2F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Flushing / Blowing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9E56842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0DD782F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B584C22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56DA2E0" w14:textId="77777777" w:rsidR="005F6C84" w:rsidRPr="00AC4425" w:rsidRDefault="005F6C84" w:rsidP="005F6C84">
            <w:pPr>
              <w:pStyle w:val="TableTextCentered"/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2A0E273F" w14:textId="77777777" w:rsidR="005F6C84" w:rsidRPr="00AC4425" w:rsidRDefault="005F6C84" w:rsidP="005F6C84">
            <w:pPr>
              <w:pStyle w:val="TableTextCentered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C045461" w14:textId="77777777" w:rsidR="005F6C84" w:rsidRPr="00AC4425" w:rsidRDefault="005F6C84" w:rsidP="005F6C84">
            <w:pPr>
              <w:pStyle w:val="TableTextCentered"/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4D260BCB" w14:textId="77777777" w:rsidR="005F6C84" w:rsidRPr="00AC4425" w:rsidRDefault="005F6C84" w:rsidP="005F6C84">
            <w:pPr>
              <w:pStyle w:val="TableTextCentered"/>
            </w:pPr>
          </w:p>
        </w:tc>
      </w:tr>
      <w:tr w:rsidR="005F6C84" w:rsidRPr="00AC4425" w14:paraId="37DB5367" w14:textId="77777777" w:rsidTr="007C5A41">
        <w:trPr>
          <w:cantSplit/>
          <w:trHeight w:val="566"/>
        </w:trPr>
        <w:tc>
          <w:tcPr>
            <w:tcW w:w="730" w:type="dxa"/>
            <w:vAlign w:val="center"/>
          </w:tcPr>
          <w:p w14:paraId="42E64DDF" w14:textId="77777777" w:rsidR="005F6C84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8.4</w:t>
            </w:r>
          </w:p>
        </w:tc>
        <w:tc>
          <w:tcPr>
            <w:tcW w:w="1550" w:type="dxa"/>
            <w:vAlign w:val="center"/>
          </w:tcPr>
          <w:p w14:paraId="18464C3D" w14:textId="77777777" w:rsidR="005F6C84" w:rsidRDefault="005F6C84" w:rsidP="005F6C84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BE78D09" w14:textId="77777777" w:rsidR="005F6C84" w:rsidRPr="005720A9" w:rsidRDefault="005F6C84" w:rsidP="00BF3E2F">
            <w:pPr>
              <w:pStyle w:val="TableTextCentered"/>
              <w:ind w:left="61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Inspection of Seal Welds for vents/drains if applicable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D1A7A0B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BC8E7CA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5710A86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CAD7DDD" w14:textId="77777777" w:rsidR="005F6C84" w:rsidRPr="00AC4425" w:rsidRDefault="005F6C84" w:rsidP="005F6C84">
            <w:pPr>
              <w:pStyle w:val="TableTextCentered"/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46C25031" w14:textId="77777777" w:rsidR="005F6C84" w:rsidRPr="00AC4425" w:rsidRDefault="005F6C84" w:rsidP="005F6C84">
            <w:pPr>
              <w:pStyle w:val="TableTextCentered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78B3787" w14:textId="77777777" w:rsidR="005F6C84" w:rsidRPr="00AC4425" w:rsidRDefault="005F6C84" w:rsidP="005F6C84">
            <w:pPr>
              <w:pStyle w:val="TableTextCentered"/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22DDF3B6" w14:textId="77777777" w:rsidR="005F6C84" w:rsidRPr="00AC4425" w:rsidRDefault="005F6C84" w:rsidP="005F6C84">
            <w:pPr>
              <w:pStyle w:val="TableTextCentered"/>
            </w:pPr>
          </w:p>
        </w:tc>
      </w:tr>
      <w:tr w:rsidR="005F6C84" w:rsidRPr="00AC4425" w14:paraId="2ADA6BF5" w14:textId="77777777" w:rsidTr="007C5A41">
        <w:trPr>
          <w:cantSplit/>
          <w:trHeight w:val="566"/>
        </w:trPr>
        <w:tc>
          <w:tcPr>
            <w:tcW w:w="730" w:type="dxa"/>
            <w:vAlign w:val="center"/>
          </w:tcPr>
          <w:p w14:paraId="741B586D" w14:textId="77777777" w:rsidR="005F6C84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8.5</w:t>
            </w:r>
          </w:p>
        </w:tc>
        <w:tc>
          <w:tcPr>
            <w:tcW w:w="1550" w:type="dxa"/>
            <w:vAlign w:val="center"/>
          </w:tcPr>
          <w:p w14:paraId="581C4EC6" w14:textId="77777777" w:rsidR="005F6C84" w:rsidRDefault="005F6C84" w:rsidP="005F6C84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106E176" w14:textId="77777777" w:rsidR="005F6C84" w:rsidRPr="005720A9" w:rsidRDefault="005F6C84" w:rsidP="00BF3E2F">
            <w:pPr>
              <w:pStyle w:val="TableTextCentered"/>
              <w:ind w:left="61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Verify instruments removed are reinstalled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0045C6A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259FB3E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1083DDC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439ED93" w14:textId="77777777" w:rsidR="005F6C84" w:rsidRPr="00AC4425" w:rsidRDefault="005F6C84" w:rsidP="005F6C84">
            <w:pPr>
              <w:pStyle w:val="TableTextCentered"/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4D5BF346" w14:textId="77777777" w:rsidR="005F6C84" w:rsidRPr="00AC4425" w:rsidRDefault="005F6C84" w:rsidP="005F6C84">
            <w:pPr>
              <w:pStyle w:val="TableTextCentered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B909A39" w14:textId="77777777" w:rsidR="005F6C84" w:rsidRPr="00AC4425" w:rsidRDefault="005F6C84" w:rsidP="005F6C84">
            <w:pPr>
              <w:pStyle w:val="TableTextCentered"/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557955B9" w14:textId="77777777" w:rsidR="005F6C84" w:rsidRPr="00AC4425" w:rsidRDefault="005F6C84" w:rsidP="005F6C84">
            <w:pPr>
              <w:pStyle w:val="TableTextCentered"/>
            </w:pPr>
          </w:p>
        </w:tc>
      </w:tr>
      <w:tr w:rsidR="005F6C84" w:rsidRPr="00AC4425" w14:paraId="0B486ED3" w14:textId="77777777" w:rsidTr="007C5A41">
        <w:trPr>
          <w:cantSplit/>
          <w:trHeight w:val="566"/>
        </w:trPr>
        <w:tc>
          <w:tcPr>
            <w:tcW w:w="730" w:type="dxa"/>
            <w:vAlign w:val="center"/>
          </w:tcPr>
          <w:p w14:paraId="186C5000" w14:textId="77777777" w:rsidR="005F6C84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8.6</w:t>
            </w:r>
          </w:p>
        </w:tc>
        <w:tc>
          <w:tcPr>
            <w:tcW w:w="1550" w:type="dxa"/>
            <w:vAlign w:val="center"/>
          </w:tcPr>
          <w:p w14:paraId="0E45DA1C" w14:textId="77777777" w:rsidR="005F6C84" w:rsidRDefault="005F6C84" w:rsidP="005F6C84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8CD09F0" w14:textId="77777777" w:rsidR="005F6C84" w:rsidRPr="005720A9" w:rsidRDefault="005F6C84" w:rsidP="00BF3E2F">
            <w:pPr>
              <w:pStyle w:val="TableTextCentered"/>
              <w:ind w:left="61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Temporary supports removed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D0304A4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7D5FA38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6ED0CBC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F0E72B3" w14:textId="77777777" w:rsidR="005F6C84" w:rsidRPr="00AC4425" w:rsidRDefault="005F6C84" w:rsidP="005F6C84">
            <w:pPr>
              <w:pStyle w:val="TableTextCentered"/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3852EDCE" w14:textId="77777777" w:rsidR="005F6C84" w:rsidRPr="00AC4425" w:rsidRDefault="005F6C84" w:rsidP="005F6C84">
            <w:pPr>
              <w:pStyle w:val="TableTextCentered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079DB30" w14:textId="77777777" w:rsidR="005F6C84" w:rsidRPr="00AC4425" w:rsidRDefault="005F6C84" w:rsidP="005F6C84">
            <w:pPr>
              <w:pStyle w:val="TableTextCentered"/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3DDABB18" w14:textId="77777777" w:rsidR="005F6C84" w:rsidRPr="00AC4425" w:rsidRDefault="005F6C84" w:rsidP="005F6C84">
            <w:pPr>
              <w:pStyle w:val="TableTextCentered"/>
            </w:pPr>
          </w:p>
        </w:tc>
      </w:tr>
      <w:tr w:rsidR="005F6C84" w:rsidRPr="00AC4425" w14:paraId="36957DC7" w14:textId="77777777" w:rsidTr="007C5A41">
        <w:trPr>
          <w:cantSplit/>
          <w:trHeight w:val="566"/>
        </w:trPr>
        <w:tc>
          <w:tcPr>
            <w:tcW w:w="730" w:type="dxa"/>
            <w:vAlign w:val="center"/>
          </w:tcPr>
          <w:p w14:paraId="74D045BA" w14:textId="77777777" w:rsidR="005F6C84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8.7</w:t>
            </w:r>
          </w:p>
        </w:tc>
        <w:tc>
          <w:tcPr>
            <w:tcW w:w="1550" w:type="dxa"/>
            <w:vAlign w:val="center"/>
          </w:tcPr>
          <w:p w14:paraId="750FEFCC" w14:textId="77777777" w:rsidR="005F6C84" w:rsidRDefault="005F6C84" w:rsidP="005F6C84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F6F4F6E" w14:textId="77777777" w:rsidR="005F6C84" w:rsidRPr="005720A9" w:rsidRDefault="005F6C84" w:rsidP="00BF3E2F">
            <w:pPr>
              <w:pStyle w:val="TableTextCentered"/>
              <w:ind w:left="61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Reinstate elements removed during test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C472592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0794090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6AE84CB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029273B" w14:textId="77777777" w:rsidR="005F6C84" w:rsidRPr="00AC4425" w:rsidRDefault="005F6C84" w:rsidP="005F6C84">
            <w:pPr>
              <w:pStyle w:val="TableTextCentered"/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35D2CC50" w14:textId="77777777" w:rsidR="005F6C84" w:rsidRPr="00AC4425" w:rsidRDefault="005F6C84" w:rsidP="005F6C84">
            <w:pPr>
              <w:pStyle w:val="TableTextCentered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2F4F6A5" w14:textId="77777777" w:rsidR="005F6C84" w:rsidRPr="00AC4425" w:rsidRDefault="005F6C84" w:rsidP="005F6C84">
            <w:pPr>
              <w:pStyle w:val="TableTextCentered"/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3AA71320" w14:textId="77777777" w:rsidR="005F6C84" w:rsidRPr="00AC4425" w:rsidRDefault="005F6C84" w:rsidP="005F6C84">
            <w:pPr>
              <w:pStyle w:val="TableTextCentered"/>
            </w:pPr>
          </w:p>
        </w:tc>
      </w:tr>
      <w:tr w:rsidR="005F6C84" w:rsidRPr="00AC4425" w14:paraId="25791AE3" w14:textId="77777777" w:rsidTr="007C5A41">
        <w:trPr>
          <w:cantSplit/>
          <w:trHeight w:val="566"/>
        </w:trPr>
        <w:tc>
          <w:tcPr>
            <w:tcW w:w="730" w:type="dxa"/>
            <w:vAlign w:val="center"/>
          </w:tcPr>
          <w:p w14:paraId="20071C41" w14:textId="77777777" w:rsidR="005F6C84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8.8</w:t>
            </w:r>
          </w:p>
        </w:tc>
        <w:tc>
          <w:tcPr>
            <w:tcW w:w="1550" w:type="dxa"/>
            <w:vAlign w:val="center"/>
          </w:tcPr>
          <w:p w14:paraId="4BD39EBD" w14:textId="77777777" w:rsidR="005F6C84" w:rsidRDefault="005F6C84" w:rsidP="005F6C84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07D8A2F" w14:textId="77777777" w:rsidR="005F6C84" w:rsidRPr="005720A9" w:rsidRDefault="005F6C84" w:rsidP="00BF3E2F">
            <w:pPr>
              <w:pStyle w:val="TableTextCentered"/>
              <w:ind w:left="61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Verify flow direction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B2AF887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A8D2982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47E5199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D0D0750" w14:textId="77777777" w:rsidR="005F6C84" w:rsidRPr="00AC4425" w:rsidRDefault="005F6C84" w:rsidP="005F6C84">
            <w:pPr>
              <w:pStyle w:val="TableTextCentered"/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07DE72C4" w14:textId="77777777" w:rsidR="005F6C84" w:rsidRPr="00AC4425" w:rsidRDefault="005F6C84" w:rsidP="005F6C84">
            <w:pPr>
              <w:pStyle w:val="TableTextCentered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BE56F7D" w14:textId="77777777" w:rsidR="005F6C84" w:rsidRPr="00AC4425" w:rsidRDefault="005F6C84" w:rsidP="005F6C84">
            <w:pPr>
              <w:pStyle w:val="TableTextCentered"/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2BF307A5" w14:textId="77777777" w:rsidR="005F6C84" w:rsidRPr="00AC4425" w:rsidRDefault="005F6C84" w:rsidP="005F6C84">
            <w:pPr>
              <w:pStyle w:val="TableTextCentered"/>
            </w:pPr>
          </w:p>
        </w:tc>
      </w:tr>
      <w:tr w:rsidR="005F6C84" w:rsidRPr="00AC4425" w14:paraId="76E9AA94" w14:textId="77777777" w:rsidTr="007C5A41">
        <w:trPr>
          <w:cantSplit/>
          <w:trHeight w:val="566"/>
        </w:trPr>
        <w:tc>
          <w:tcPr>
            <w:tcW w:w="730" w:type="dxa"/>
            <w:vAlign w:val="center"/>
          </w:tcPr>
          <w:p w14:paraId="3209370E" w14:textId="77777777" w:rsidR="005F6C84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8.9</w:t>
            </w:r>
          </w:p>
        </w:tc>
        <w:tc>
          <w:tcPr>
            <w:tcW w:w="1550" w:type="dxa"/>
            <w:vAlign w:val="center"/>
          </w:tcPr>
          <w:p w14:paraId="2691DD98" w14:textId="77777777" w:rsidR="005F6C84" w:rsidRDefault="005F6C84" w:rsidP="005F6C84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4EECAF6" w14:textId="77777777" w:rsidR="005F6C84" w:rsidRPr="005720A9" w:rsidRDefault="005F6C84" w:rsidP="00BF3E2F">
            <w:pPr>
              <w:pStyle w:val="TableTextCentered"/>
              <w:ind w:left="61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Bolts tightening / torqueing of flanged connections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7ED28CB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042BD08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B5A81BF" w14:textId="77777777" w:rsidR="005F6C84" w:rsidRPr="005720A9" w:rsidRDefault="005F6C84" w:rsidP="005F6C84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A304BCF" w14:textId="77777777" w:rsidR="005F6C84" w:rsidRPr="00AC4425" w:rsidRDefault="005F6C84" w:rsidP="005F6C84">
            <w:pPr>
              <w:pStyle w:val="TableTextCentered"/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29D9411B" w14:textId="77777777" w:rsidR="005F6C84" w:rsidRPr="00AC4425" w:rsidRDefault="005F6C84" w:rsidP="005F6C84">
            <w:pPr>
              <w:pStyle w:val="TableTextCentered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EA37ADC" w14:textId="77777777" w:rsidR="005F6C84" w:rsidRPr="00AC4425" w:rsidRDefault="005F6C84" w:rsidP="005F6C84">
            <w:pPr>
              <w:pStyle w:val="TableTextCentered"/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30ACF96D" w14:textId="77777777" w:rsidR="005F6C84" w:rsidRPr="00AC4425" w:rsidRDefault="005F6C84" w:rsidP="005F6C84">
            <w:pPr>
              <w:pStyle w:val="TableTextCentered"/>
            </w:pPr>
          </w:p>
        </w:tc>
      </w:tr>
      <w:tr w:rsidR="005F6C84" w:rsidRPr="00AC4425" w14:paraId="15EF2D23" w14:textId="77777777" w:rsidTr="007C5A41">
        <w:trPr>
          <w:cantSplit/>
          <w:trHeight w:val="566"/>
        </w:trPr>
        <w:tc>
          <w:tcPr>
            <w:tcW w:w="730" w:type="dxa"/>
            <w:vAlign w:val="center"/>
          </w:tcPr>
          <w:p w14:paraId="7D41E3C0" w14:textId="77777777" w:rsidR="005F6C84" w:rsidRPr="00733B9E" w:rsidRDefault="005F6C84" w:rsidP="005F6C84">
            <w:pPr>
              <w:pStyle w:val="TableTextCentered"/>
              <w:rPr>
                <w:b/>
                <w:sz w:val="16"/>
                <w:szCs w:val="16"/>
              </w:rPr>
            </w:pPr>
            <w:r w:rsidRPr="00733B9E">
              <w:rPr>
                <w:b/>
                <w:sz w:val="16"/>
                <w:szCs w:val="16"/>
              </w:rPr>
              <w:t>9.0</w:t>
            </w:r>
          </w:p>
        </w:tc>
        <w:tc>
          <w:tcPr>
            <w:tcW w:w="1550" w:type="dxa"/>
            <w:vAlign w:val="center"/>
          </w:tcPr>
          <w:p w14:paraId="63CB43D8" w14:textId="77777777" w:rsidR="005F6C84" w:rsidRPr="00733B9E" w:rsidRDefault="005F6C84" w:rsidP="005F6C84">
            <w:pPr>
              <w:pStyle w:val="TableTextCentered"/>
              <w:rPr>
                <w:b/>
                <w:sz w:val="16"/>
                <w:szCs w:val="16"/>
              </w:rPr>
            </w:pPr>
            <w:r w:rsidRPr="00733B9E">
              <w:rPr>
                <w:b/>
                <w:sz w:val="16"/>
                <w:szCs w:val="16"/>
              </w:rPr>
              <w:t>Final Acceptance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7F6A27E" w14:textId="77777777" w:rsidR="005F6C84" w:rsidRPr="00AC4425" w:rsidRDefault="005F6C84" w:rsidP="00BF3E2F">
            <w:pPr>
              <w:pStyle w:val="TableTextCentered"/>
              <w:ind w:left="61"/>
              <w:jc w:val="left"/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BC47A44" w14:textId="77777777" w:rsidR="005F6C84" w:rsidRPr="00AC4425" w:rsidRDefault="005F6C84" w:rsidP="005F6C84">
            <w:pPr>
              <w:pStyle w:val="TableTextCentered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B9348E9" w14:textId="77777777" w:rsidR="005F6C84" w:rsidRPr="00AC4425" w:rsidRDefault="005F6C84" w:rsidP="005F6C84">
            <w:pPr>
              <w:pStyle w:val="TableTextCentered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C60F40D" w14:textId="77777777" w:rsidR="005F6C84" w:rsidRPr="00AC4425" w:rsidRDefault="005F6C84" w:rsidP="005F6C84">
            <w:pPr>
              <w:pStyle w:val="TableTextCentered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E7F75A7" w14:textId="77777777" w:rsidR="005F6C84" w:rsidRPr="00AC4425" w:rsidRDefault="005F6C84" w:rsidP="005F6C84">
            <w:pPr>
              <w:pStyle w:val="TableTextCentered"/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2AD18D31" w14:textId="77777777" w:rsidR="005F6C84" w:rsidRPr="00AC4425" w:rsidRDefault="005F6C84" w:rsidP="005F6C84">
            <w:pPr>
              <w:pStyle w:val="TableTextCentered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4225EA7" w14:textId="77777777" w:rsidR="005F6C84" w:rsidRPr="00AC4425" w:rsidRDefault="005F6C84" w:rsidP="005F6C84">
            <w:pPr>
              <w:pStyle w:val="TableTextCentered"/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7595FBF0" w14:textId="77777777" w:rsidR="005F6C84" w:rsidRPr="00AC4425" w:rsidRDefault="005F6C84" w:rsidP="005F6C84">
            <w:pPr>
              <w:pStyle w:val="TableTextCentered"/>
            </w:pPr>
          </w:p>
        </w:tc>
      </w:tr>
      <w:tr w:rsidR="005F6C84" w:rsidRPr="00AC4425" w14:paraId="012466C1" w14:textId="77777777" w:rsidTr="007C5A41">
        <w:trPr>
          <w:cantSplit/>
          <w:trHeight w:val="566"/>
        </w:trPr>
        <w:tc>
          <w:tcPr>
            <w:tcW w:w="730" w:type="dxa"/>
            <w:vAlign w:val="center"/>
          </w:tcPr>
          <w:p w14:paraId="13A35070" w14:textId="77777777" w:rsidR="005F6C84" w:rsidRPr="00AC4425" w:rsidRDefault="005F6C84" w:rsidP="005F6C84">
            <w:pPr>
              <w:pStyle w:val="TableTextCentered"/>
            </w:pPr>
            <w:r>
              <w:t>9.1</w:t>
            </w:r>
          </w:p>
        </w:tc>
        <w:tc>
          <w:tcPr>
            <w:tcW w:w="1550" w:type="dxa"/>
          </w:tcPr>
          <w:p w14:paraId="7B519F6B" w14:textId="77777777" w:rsidR="005F6C84" w:rsidRPr="00AC4425" w:rsidRDefault="005F6C84" w:rsidP="005F6C84">
            <w:pPr>
              <w:pStyle w:val="TableTextCentered"/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55DB7B2" w14:textId="77777777" w:rsidR="005F6C84" w:rsidRPr="004C41A9" w:rsidRDefault="005F6C84" w:rsidP="00BF3E2F">
            <w:pPr>
              <w:ind w:left="61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All </w:t>
            </w:r>
            <w:r w:rsidRPr="001E3AA6">
              <w:rPr>
                <w:rFonts w:cs="Arial"/>
                <w:sz w:val="16"/>
              </w:rPr>
              <w:t>records signed off and closed</w:t>
            </w:r>
          </w:p>
          <w:p w14:paraId="775CE9D3" w14:textId="77777777" w:rsidR="005F6C84" w:rsidRPr="00AC4425" w:rsidRDefault="005F6C84" w:rsidP="00BF3E2F">
            <w:pPr>
              <w:pStyle w:val="TableTextCentered"/>
              <w:ind w:left="61"/>
              <w:jc w:val="left"/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2832C67" w14:textId="77777777" w:rsidR="005F6C84" w:rsidRPr="00AC4425" w:rsidRDefault="005F6C84" w:rsidP="005F6C84">
            <w:pPr>
              <w:pStyle w:val="TableTextCentered"/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D4B42DC" w14:textId="77777777" w:rsidR="005F6C84" w:rsidRPr="00AC4425" w:rsidRDefault="005F6C84" w:rsidP="005F6C84">
            <w:pPr>
              <w:pStyle w:val="TableTextCentered"/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B50CACA" w14:textId="77777777" w:rsidR="005F6C84" w:rsidRPr="00AC4425" w:rsidRDefault="005F6C84" w:rsidP="005F6C84">
            <w:pPr>
              <w:pStyle w:val="TableTextCentered"/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5806B32" w14:textId="77777777" w:rsidR="005F6C84" w:rsidRPr="00AC4425" w:rsidRDefault="005F6C84" w:rsidP="005F6C84">
            <w:pPr>
              <w:pStyle w:val="TableTextCentered"/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1A9D1F67" w14:textId="77777777" w:rsidR="005F6C84" w:rsidRPr="00AC4425" w:rsidRDefault="005F6C84" w:rsidP="005F6C84">
            <w:pPr>
              <w:pStyle w:val="TableTextCentered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8CA7BC7" w14:textId="77777777" w:rsidR="005F6C84" w:rsidRPr="00AC4425" w:rsidRDefault="005F6C84" w:rsidP="005F6C84">
            <w:pPr>
              <w:pStyle w:val="TableTextCentered"/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2AFB2E1A" w14:textId="77777777" w:rsidR="005F6C84" w:rsidRPr="00AC4425" w:rsidRDefault="005F6C84" w:rsidP="005F6C84">
            <w:pPr>
              <w:pStyle w:val="TableTextCentered"/>
            </w:pPr>
          </w:p>
        </w:tc>
      </w:tr>
    </w:tbl>
    <w:p w14:paraId="6C869C47" w14:textId="77777777" w:rsidR="00882398" w:rsidRDefault="00882398" w:rsidP="00882398">
      <w:pPr>
        <w:pStyle w:val="BodyItalic"/>
        <w:rPr>
          <w:i w:val="0"/>
        </w:rPr>
      </w:pPr>
    </w:p>
    <w:p w14:paraId="03264968" w14:textId="77777777" w:rsidR="00722FD6" w:rsidRPr="00882398" w:rsidRDefault="00722FD6" w:rsidP="00882398">
      <w:pPr>
        <w:pStyle w:val="BodyItalic"/>
        <w:rPr>
          <w:i w:val="0"/>
        </w:rPr>
      </w:pPr>
    </w:p>
    <w:sectPr w:rsidR="00722FD6" w:rsidRPr="00882398" w:rsidSect="00882398">
      <w:headerReference w:type="default" r:id="rId11"/>
      <w:footerReference w:type="default" r:id="rId12"/>
      <w:pgSz w:w="16840" w:h="11907" w:orient="landscape" w:code="9"/>
      <w:pgMar w:top="1418" w:right="1100" w:bottom="1134" w:left="1077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A4A65" w14:textId="77777777" w:rsidR="00DB5662" w:rsidRDefault="00DB5662">
      <w:r>
        <w:separator/>
      </w:r>
    </w:p>
    <w:p w14:paraId="6884CC19" w14:textId="77777777" w:rsidR="00DB5662" w:rsidRDefault="00DB5662"/>
  </w:endnote>
  <w:endnote w:type="continuationSeparator" w:id="0">
    <w:p w14:paraId="363FEC8E" w14:textId="77777777" w:rsidR="00DB5662" w:rsidRDefault="00DB5662">
      <w:r>
        <w:continuationSeparator/>
      </w:r>
    </w:p>
    <w:p w14:paraId="4D62C260" w14:textId="77777777" w:rsidR="00DB5662" w:rsidRDefault="00DB56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94B2C" w14:textId="10B5BF06" w:rsidR="00813964" w:rsidRPr="00F92124" w:rsidRDefault="00813964" w:rsidP="00813964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AC16F8" wp14:editId="39FA1FFB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07F96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806D622D0C8D4E3582072FC8A9304B59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 xml:space="preserve">EPM-KCE-TP-000018 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AB27E0ED33D847398C9C899AE930299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color w:val="7A8D95"/>
        <w:sz w:val="16"/>
        <w:szCs w:val="16"/>
      </w:rPr>
      <w:t>7</w:t>
    </w:r>
    <w:r w:rsidRPr="00EA7ADF">
      <w:rPr>
        <w:rFonts w:cs="Arial"/>
        <w:color w:val="7A8D95"/>
        <w:sz w:val="16"/>
        <w:szCs w:val="16"/>
      </w:rPr>
      <w:fldChar w:fldCharType="end"/>
    </w:r>
  </w:p>
  <w:p w14:paraId="2AD5A224" w14:textId="77777777" w:rsidR="00813964" w:rsidRDefault="00813964" w:rsidP="00813964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3F0FAB7B" w14:textId="74D24F9F" w:rsidR="007C13A2" w:rsidRPr="00813964" w:rsidRDefault="00813964" w:rsidP="00813964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3822E" w14:textId="77777777" w:rsidR="00DB5662" w:rsidRDefault="00DB5662">
      <w:r>
        <w:separator/>
      </w:r>
    </w:p>
    <w:p w14:paraId="06D5EFDD" w14:textId="77777777" w:rsidR="00DB5662" w:rsidRDefault="00DB5662"/>
  </w:footnote>
  <w:footnote w:type="continuationSeparator" w:id="0">
    <w:p w14:paraId="669FD143" w14:textId="77777777" w:rsidR="00DB5662" w:rsidRDefault="00DB5662">
      <w:r>
        <w:continuationSeparator/>
      </w:r>
    </w:p>
    <w:p w14:paraId="1C2BE6D6" w14:textId="77777777" w:rsidR="00DB5662" w:rsidRDefault="00DB56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26A54" w14:textId="77777777" w:rsidR="008B2B96" w:rsidRDefault="00800CD8" w:rsidP="00800CD8">
    <w:pPr>
      <w:pStyle w:val="CPDocTitle"/>
      <w:rPr>
        <w:sz w:val="24"/>
        <w:szCs w:val="24"/>
      </w:rPr>
    </w:pPr>
    <w:r w:rsidRPr="009A054C">
      <w:rPr>
        <w:noProof/>
      </w:rPr>
      <w:drawing>
        <wp:anchor distT="0" distB="0" distL="114300" distR="114300" simplePos="0" relativeHeight="251659264" behindDoc="0" locked="0" layoutInCell="1" allowOverlap="1" wp14:anchorId="6EA4E259" wp14:editId="468C6A51">
          <wp:simplePos x="0" y="0"/>
          <wp:positionH relativeFrom="leftMargin">
            <wp:posOffset>995045</wp:posOffset>
          </wp:positionH>
          <wp:positionV relativeFrom="paragraph">
            <wp:posOffset>-63500</wp:posOffset>
          </wp:positionV>
          <wp:extent cx="547502" cy="610330"/>
          <wp:effectExtent l="0" t="0" r="0" b="0"/>
          <wp:wrapSquare wrapText="bothSides"/>
          <wp:docPr id="13" name="Picture 11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502" cy="61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B96" w:rsidRPr="008B2B96">
      <w:rPr>
        <w:sz w:val="24"/>
        <w:szCs w:val="24"/>
      </w:rPr>
      <w:t>Project Construction Inspection and Test Plan for</w:t>
    </w:r>
  </w:p>
  <w:p w14:paraId="0B55F488" w14:textId="77777777" w:rsidR="007C13A2" w:rsidRDefault="008B2B96" w:rsidP="00800CD8">
    <w:pPr>
      <w:pStyle w:val="CPDocTitle"/>
      <w:rPr>
        <w:sz w:val="24"/>
        <w:szCs w:val="24"/>
      </w:rPr>
    </w:pPr>
    <w:r w:rsidRPr="008B2B96">
      <w:rPr>
        <w:sz w:val="24"/>
        <w:szCs w:val="24"/>
      </w:rPr>
      <w:t>Construction Piping Works Template</w:t>
    </w:r>
  </w:p>
  <w:p w14:paraId="7B92BAFA" w14:textId="77777777" w:rsidR="008B2B96" w:rsidRPr="008B2B96" w:rsidRDefault="008B2B96" w:rsidP="00800CD8">
    <w:pPr>
      <w:pStyle w:val="CPDocTitle"/>
      <w:rPr>
        <w:kern w:val="32"/>
        <w:sz w:val="24"/>
        <w:szCs w:val="2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28888CE"/>
    <w:lvl w:ilvl="0">
      <w:numFmt w:val="decimal"/>
      <w:lvlText w:val="*"/>
      <w:lvlJc w:val="left"/>
    </w:lvl>
  </w:abstractNum>
  <w:abstractNum w:abstractNumId="1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274355"/>
    <w:multiLevelType w:val="hybridMultilevel"/>
    <w:tmpl w:val="EB5E2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8"/>
  </w:num>
  <w:num w:numId="7">
    <w:abstractNumId w:val="7"/>
  </w:num>
  <w:num w:numId="8">
    <w:abstractNumId w:val="2"/>
  </w:num>
  <w:num w:numId="9">
    <w:abstractNumId w:val="9"/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8"/>
    <w:lvlOverride w:ilvl="0">
      <w:startOverride w:val="1"/>
    </w:lvlOverride>
  </w:num>
  <w:num w:numId="16">
    <w:abstractNumId w:val="8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0"/>
    <w:lvlOverride w:ilvl="0">
      <w:lvl w:ilvl="0">
        <w:start w:val="1"/>
        <w:numFmt w:val="bullet"/>
        <w:lvlText w:val=""/>
        <w:legacy w:legacy="1" w:legacySpace="0" w:legacyIndent="142"/>
        <w:lvlJc w:val="left"/>
        <w:pPr>
          <w:ind w:left="142" w:hanging="142"/>
        </w:pPr>
        <w:rPr>
          <w:rFonts w:ascii="Symbol" w:hAnsi="Symbol" w:hint="default"/>
          <w:color w:val="auto"/>
        </w:rPr>
      </w:lvl>
    </w:lvlOverride>
  </w:num>
  <w:num w:numId="21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DB7"/>
    <w:rsid w:val="00001634"/>
    <w:rsid w:val="0000319C"/>
    <w:rsid w:val="00003B10"/>
    <w:rsid w:val="00006011"/>
    <w:rsid w:val="00007BAF"/>
    <w:rsid w:val="00007BF5"/>
    <w:rsid w:val="00011194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6AA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603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9A7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908DC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48B"/>
    <w:rsid w:val="000A64E6"/>
    <w:rsid w:val="000A6D1F"/>
    <w:rsid w:val="000A7EA6"/>
    <w:rsid w:val="000B12AF"/>
    <w:rsid w:val="000B20C8"/>
    <w:rsid w:val="000B23C2"/>
    <w:rsid w:val="000B365D"/>
    <w:rsid w:val="000B43DB"/>
    <w:rsid w:val="000B6287"/>
    <w:rsid w:val="000B7719"/>
    <w:rsid w:val="000C0D38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48C2"/>
    <w:rsid w:val="001269A0"/>
    <w:rsid w:val="00131B29"/>
    <w:rsid w:val="00131BAA"/>
    <w:rsid w:val="00131D8A"/>
    <w:rsid w:val="00132F66"/>
    <w:rsid w:val="00133AF8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5D8D"/>
    <w:rsid w:val="00146719"/>
    <w:rsid w:val="00146FDD"/>
    <w:rsid w:val="00147ED9"/>
    <w:rsid w:val="00150609"/>
    <w:rsid w:val="00152299"/>
    <w:rsid w:val="00155F7D"/>
    <w:rsid w:val="00156134"/>
    <w:rsid w:val="00157D24"/>
    <w:rsid w:val="0016015B"/>
    <w:rsid w:val="001657C6"/>
    <w:rsid w:val="00167CA1"/>
    <w:rsid w:val="00167F5D"/>
    <w:rsid w:val="00170157"/>
    <w:rsid w:val="001702B6"/>
    <w:rsid w:val="00170E89"/>
    <w:rsid w:val="00174132"/>
    <w:rsid w:val="00174D23"/>
    <w:rsid w:val="001776F2"/>
    <w:rsid w:val="00177C49"/>
    <w:rsid w:val="00180543"/>
    <w:rsid w:val="001820E7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663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1A1"/>
    <w:rsid w:val="001E0766"/>
    <w:rsid w:val="001E1227"/>
    <w:rsid w:val="001E29ED"/>
    <w:rsid w:val="001E4D1A"/>
    <w:rsid w:val="001E5A84"/>
    <w:rsid w:val="001E7047"/>
    <w:rsid w:val="001E7692"/>
    <w:rsid w:val="001F0875"/>
    <w:rsid w:val="001F1750"/>
    <w:rsid w:val="001F2805"/>
    <w:rsid w:val="001F2A46"/>
    <w:rsid w:val="001F2AF7"/>
    <w:rsid w:val="001F2EDD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3E5E"/>
    <w:rsid w:val="0021478C"/>
    <w:rsid w:val="00216084"/>
    <w:rsid w:val="0021775F"/>
    <w:rsid w:val="00220848"/>
    <w:rsid w:val="002223A5"/>
    <w:rsid w:val="002235C2"/>
    <w:rsid w:val="00223BDE"/>
    <w:rsid w:val="0022416A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406B"/>
    <w:rsid w:val="0025450A"/>
    <w:rsid w:val="00255502"/>
    <w:rsid w:val="00256435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94AB4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668B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4E91"/>
    <w:rsid w:val="00315853"/>
    <w:rsid w:val="00321A23"/>
    <w:rsid w:val="0032226C"/>
    <w:rsid w:val="00322CDD"/>
    <w:rsid w:val="003234D0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58A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2E93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0FC"/>
    <w:rsid w:val="004241D5"/>
    <w:rsid w:val="004254AB"/>
    <w:rsid w:val="0042600C"/>
    <w:rsid w:val="00426722"/>
    <w:rsid w:val="004275AF"/>
    <w:rsid w:val="004303B7"/>
    <w:rsid w:val="004306AD"/>
    <w:rsid w:val="0043078B"/>
    <w:rsid w:val="00430A13"/>
    <w:rsid w:val="00430C67"/>
    <w:rsid w:val="00430FB9"/>
    <w:rsid w:val="0043147D"/>
    <w:rsid w:val="0043417C"/>
    <w:rsid w:val="0043439C"/>
    <w:rsid w:val="00436042"/>
    <w:rsid w:val="0043756A"/>
    <w:rsid w:val="00437A59"/>
    <w:rsid w:val="00440563"/>
    <w:rsid w:val="00441271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4033"/>
    <w:rsid w:val="00457ADD"/>
    <w:rsid w:val="004606BC"/>
    <w:rsid w:val="00460E68"/>
    <w:rsid w:val="00464DF0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67C0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5E1C"/>
    <w:rsid w:val="004D6BED"/>
    <w:rsid w:val="004E2148"/>
    <w:rsid w:val="004E2CAD"/>
    <w:rsid w:val="004E2E95"/>
    <w:rsid w:val="004E4792"/>
    <w:rsid w:val="004E72AC"/>
    <w:rsid w:val="004F02AE"/>
    <w:rsid w:val="004F0C63"/>
    <w:rsid w:val="004F2BE0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2F9C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072D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257E"/>
    <w:rsid w:val="005B3B1F"/>
    <w:rsid w:val="005B3F16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294F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C08"/>
    <w:rsid w:val="005F6A91"/>
    <w:rsid w:val="005F6AE1"/>
    <w:rsid w:val="005F6C84"/>
    <w:rsid w:val="006003A3"/>
    <w:rsid w:val="00600DC1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44C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C3"/>
    <w:rsid w:val="0066114C"/>
    <w:rsid w:val="006619E7"/>
    <w:rsid w:val="00661A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A7628"/>
    <w:rsid w:val="006B113F"/>
    <w:rsid w:val="006B25C4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FDB"/>
    <w:rsid w:val="00726045"/>
    <w:rsid w:val="007329D7"/>
    <w:rsid w:val="0073303D"/>
    <w:rsid w:val="007348CC"/>
    <w:rsid w:val="00735F70"/>
    <w:rsid w:val="00744550"/>
    <w:rsid w:val="00744AEE"/>
    <w:rsid w:val="00745C34"/>
    <w:rsid w:val="00746367"/>
    <w:rsid w:val="0074691D"/>
    <w:rsid w:val="00751681"/>
    <w:rsid w:val="007522D4"/>
    <w:rsid w:val="00752778"/>
    <w:rsid w:val="007531B2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779C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6BB1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1E"/>
    <w:rsid w:val="007B508E"/>
    <w:rsid w:val="007B62E9"/>
    <w:rsid w:val="007C0216"/>
    <w:rsid w:val="007C13A2"/>
    <w:rsid w:val="007C1E16"/>
    <w:rsid w:val="007C226E"/>
    <w:rsid w:val="007C2468"/>
    <w:rsid w:val="007C3154"/>
    <w:rsid w:val="007C423E"/>
    <w:rsid w:val="007C456C"/>
    <w:rsid w:val="007C5A41"/>
    <w:rsid w:val="007C6769"/>
    <w:rsid w:val="007C7320"/>
    <w:rsid w:val="007D118E"/>
    <w:rsid w:val="007D11F6"/>
    <w:rsid w:val="007D1380"/>
    <w:rsid w:val="007D1A53"/>
    <w:rsid w:val="007D1FCB"/>
    <w:rsid w:val="007D2144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6EAA"/>
    <w:rsid w:val="007F79AC"/>
    <w:rsid w:val="00800CD8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964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60A9"/>
    <w:rsid w:val="008300FC"/>
    <w:rsid w:val="00831428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DB5"/>
    <w:rsid w:val="00870FD2"/>
    <w:rsid w:val="008712B0"/>
    <w:rsid w:val="008765CB"/>
    <w:rsid w:val="00882398"/>
    <w:rsid w:val="0088397F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2B96"/>
    <w:rsid w:val="008B3045"/>
    <w:rsid w:val="008B32E2"/>
    <w:rsid w:val="008B3D0C"/>
    <w:rsid w:val="008B4853"/>
    <w:rsid w:val="008B51BD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35D9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1475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6E8B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4DC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02CA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4F7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3D0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16F0"/>
    <w:rsid w:val="00A327E1"/>
    <w:rsid w:val="00A32955"/>
    <w:rsid w:val="00A329C3"/>
    <w:rsid w:val="00A346DC"/>
    <w:rsid w:val="00A34B9E"/>
    <w:rsid w:val="00A3769C"/>
    <w:rsid w:val="00A37B07"/>
    <w:rsid w:val="00A400EE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57D6D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3F16"/>
    <w:rsid w:val="00A949B0"/>
    <w:rsid w:val="00A949B5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3782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1110B"/>
    <w:rsid w:val="00B111A0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DAE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5AAA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59D9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E7B8D"/>
    <w:rsid w:val="00BF0715"/>
    <w:rsid w:val="00BF10D4"/>
    <w:rsid w:val="00BF121C"/>
    <w:rsid w:val="00BF3763"/>
    <w:rsid w:val="00BF3CCC"/>
    <w:rsid w:val="00BF3E2F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4721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232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87D98"/>
    <w:rsid w:val="00C902D2"/>
    <w:rsid w:val="00C907D1"/>
    <w:rsid w:val="00C9096C"/>
    <w:rsid w:val="00C910C6"/>
    <w:rsid w:val="00C91774"/>
    <w:rsid w:val="00C92791"/>
    <w:rsid w:val="00C92DBB"/>
    <w:rsid w:val="00C9546F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B6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662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27044"/>
    <w:rsid w:val="00E27433"/>
    <w:rsid w:val="00E32D3B"/>
    <w:rsid w:val="00E335F1"/>
    <w:rsid w:val="00E33DF1"/>
    <w:rsid w:val="00E37C13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629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1E16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16AE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279E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4B8"/>
    <w:rsid w:val="00FA0522"/>
    <w:rsid w:val="00FA0892"/>
    <w:rsid w:val="00FA2094"/>
    <w:rsid w:val="00FA2A44"/>
    <w:rsid w:val="00FA59EA"/>
    <w:rsid w:val="00FA6318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E6CC9"/>
    <w:rsid w:val="00FF04D8"/>
    <w:rsid w:val="00FF1628"/>
    <w:rsid w:val="00FF17FD"/>
    <w:rsid w:val="00FF3C62"/>
    <w:rsid w:val="00FF5BA4"/>
    <w:rsid w:val="00FF692D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90B884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6619E7"/>
    <w:pPr>
      <w:tabs>
        <w:tab w:val="right" w:leader="dot" w:pos="9345"/>
      </w:tabs>
      <w:spacing w:before="120" w:after="120"/>
      <w:ind w:left="576" w:right="432" w:hanging="576"/>
      <w:jc w:val="left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6619E7"/>
    <w:pPr>
      <w:ind w:left="576" w:right="432" w:hanging="576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6619E7"/>
    <w:pPr>
      <w:ind w:left="1152" w:right="432" w:hanging="576"/>
      <w:jc w:val="left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6619E7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TableTextCentered">
    <w:name w:val="Table Text (Centered)"/>
    <w:rsid w:val="007C13A2"/>
    <w:pPr>
      <w:spacing w:before="40" w:after="40"/>
      <w:jc w:val="center"/>
    </w:pPr>
    <w:rPr>
      <w:rFonts w:ascii="Arial" w:hAnsi="Arial"/>
      <w:sz w:val="17"/>
    </w:rPr>
  </w:style>
  <w:style w:type="character" w:customStyle="1" w:styleId="Bold">
    <w:name w:val="Bold"/>
    <w:rsid w:val="007C13A2"/>
    <w:rPr>
      <w:b/>
    </w:rPr>
  </w:style>
  <w:style w:type="table" w:customStyle="1" w:styleId="TableGrid21">
    <w:name w:val="Table Grid21"/>
    <w:basedOn w:val="TableNormal"/>
    <w:next w:val="TableGrid"/>
    <w:rsid w:val="0019766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6D622D0C8D4E3582072FC8A9304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76293-D91C-47AC-9C39-640F17F7C360}"/>
      </w:docPartPr>
      <w:docPartBody>
        <w:p w:rsidR="00000000" w:rsidRDefault="007A1418" w:rsidP="007A1418">
          <w:pPr>
            <w:pStyle w:val="806D622D0C8D4E3582072FC8A9304B59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AB27E0ED33D847398C9C899AE9302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9CAF9-5D66-444E-8F7A-23BFE93E9C68}"/>
      </w:docPartPr>
      <w:docPartBody>
        <w:p w:rsidR="00000000" w:rsidRDefault="007A1418" w:rsidP="007A1418">
          <w:pPr>
            <w:pStyle w:val="AB27E0ED33D847398C9C899AE9302994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418"/>
    <w:rsid w:val="007A1418"/>
    <w:rsid w:val="00C6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A1418"/>
    <w:rPr>
      <w:color w:val="808080"/>
    </w:rPr>
  </w:style>
  <w:style w:type="paragraph" w:customStyle="1" w:styleId="806D622D0C8D4E3582072FC8A9304B59">
    <w:name w:val="806D622D0C8D4E3582072FC8A9304B59"/>
    <w:rsid w:val="007A1418"/>
  </w:style>
  <w:style w:type="paragraph" w:customStyle="1" w:styleId="AB27E0ED33D847398C9C899AE9302994">
    <w:name w:val="AB27E0ED33D847398C9C899AE9302994"/>
    <w:rsid w:val="007A14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24F687DF-502F-4E26-A99A-EDCF6BDECC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2C607D-078A-474C-9A42-CB0FF7742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1</TotalTime>
  <Pages>4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Piping Works Procedure</vt:lpstr>
    </vt:vector>
  </TitlesOfParts>
  <Company>Bechtel/EDS</Company>
  <LinksUpToDate>false</LinksUpToDate>
  <CharactersWithSpaces>4752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Piping Works Procedure</dc:title>
  <dc:subject>EPM-KCE-TP-000018</dc:subject>
  <dc:creator>Rivamonte, Leonnito (RMP)</dc:creator>
  <cp:keywords>ᅟ</cp:keywords>
  <cp:lastModifiedBy>اسماء المطيري Asma Almutairi</cp:lastModifiedBy>
  <cp:revision>4</cp:revision>
  <cp:lastPrinted>2017-10-17T10:14:00Z</cp:lastPrinted>
  <dcterms:created xsi:type="dcterms:W3CDTF">2021-07-04T05:56:00Z</dcterms:created>
  <dcterms:modified xsi:type="dcterms:W3CDTF">2022-05-23T11:50:00Z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